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E154" w14:textId="77777777" w:rsidR="001F5B4A" w:rsidRPr="005D296B" w:rsidRDefault="005D296B" w:rsidP="005D296B">
      <w:pPr>
        <w:jc w:val="center"/>
        <w:rPr>
          <w:b/>
          <w:sz w:val="32"/>
          <w:szCs w:val="32"/>
        </w:rPr>
      </w:pPr>
      <w:r w:rsidRPr="005D296B">
        <w:rPr>
          <w:b/>
          <w:sz w:val="32"/>
          <w:szCs w:val="32"/>
        </w:rPr>
        <w:t>Sons of the American Revolution</w:t>
      </w:r>
    </w:p>
    <w:p w14:paraId="7581258F" w14:textId="77777777" w:rsidR="005D296B" w:rsidRDefault="005D296B" w:rsidP="005D296B">
      <w:pPr>
        <w:jc w:val="center"/>
      </w:pPr>
      <w:r>
        <w:t>Marquis de Lafayette Chapter</w:t>
      </w:r>
    </w:p>
    <w:p w14:paraId="768ADB2D" w14:textId="77777777" w:rsidR="005D296B" w:rsidRDefault="005D296B" w:rsidP="005D296B">
      <w:pPr>
        <w:jc w:val="center"/>
      </w:pPr>
      <w:r>
        <w:t>Minutes of Chapter Meeting</w:t>
      </w:r>
    </w:p>
    <w:p w14:paraId="480753D8" w14:textId="14229544" w:rsidR="005D296B" w:rsidRDefault="005D296B" w:rsidP="005D296B">
      <w:pPr>
        <w:jc w:val="center"/>
      </w:pPr>
      <w:r>
        <w:t xml:space="preserve">Tuesday </w:t>
      </w:r>
      <w:r w:rsidR="007443CC">
        <w:t>October 9</w:t>
      </w:r>
      <w:r>
        <w:t>, 2018</w:t>
      </w:r>
    </w:p>
    <w:p w14:paraId="5C28611B" w14:textId="77777777" w:rsidR="005D296B" w:rsidRDefault="005D296B"/>
    <w:p w14:paraId="14222845" w14:textId="77777777" w:rsidR="005D296B" w:rsidRDefault="005D296B"/>
    <w:p w14:paraId="4C981841" w14:textId="18E183DF" w:rsidR="005107BC" w:rsidRDefault="00315F48" w:rsidP="005847F1">
      <w:pPr>
        <w:pStyle w:val="NoSpacing"/>
        <w:numPr>
          <w:ilvl w:val="0"/>
          <w:numId w:val="1"/>
        </w:numPr>
        <w:rPr>
          <w:rFonts w:ascii="Arial" w:hAnsi="Arial" w:cs="Arial"/>
          <w:sz w:val="24"/>
          <w:szCs w:val="24"/>
        </w:rPr>
      </w:pPr>
      <w:r w:rsidRPr="00025D1C">
        <w:rPr>
          <w:rFonts w:ascii="Arial" w:hAnsi="Arial" w:cs="Arial"/>
          <w:sz w:val="24"/>
          <w:szCs w:val="24"/>
        </w:rPr>
        <w:t>The meeting was called to order by President Don Bulloch at 7:00PM</w:t>
      </w:r>
      <w:r>
        <w:rPr>
          <w:rFonts w:ascii="Arial" w:hAnsi="Arial" w:cs="Arial"/>
          <w:sz w:val="24"/>
          <w:szCs w:val="24"/>
        </w:rPr>
        <w:t xml:space="preserve">. Colors posted, Pledge of Allegiance to the Flag recited, </w:t>
      </w:r>
      <w:r w:rsidR="00F6224A">
        <w:rPr>
          <w:rFonts w:ascii="Arial" w:hAnsi="Arial" w:cs="Arial"/>
          <w:sz w:val="24"/>
          <w:szCs w:val="24"/>
        </w:rPr>
        <w:t xml:space="preserve">Invocation </w:t>
      </w:r>
      <w:proofErr w:type="gramStart"/>
      <w:r w:rsidR="00F6224A">
        <w:rPr>
          <w:rFonts w:ascii="Arial" w:hAnsi="Arial" w:cs="Arial"/>
          <w:sz w:val="24"/>
          <w:szCs w:val="24"/>
        </w:rPr>
        <w:t>given</w:t>
      </w:r>
      <w:proofErr w:type="gramEnd"/>
      <w:r w:rsidR="00F6224A">
        <w:rPr>
          <w:rFonts w:ascii="Arial" w:hAnsi="Arial" w:cs="Arial"/>
          <w:sz w:val="24"/>
          <w:szCs w:val="24"/>
        </w:rPr>
        <w:t xml:space="preserve"> and </w:t>
      </w:r>
      <w:r>
        <w:rPr>
          <w:rFonts w:ascii="Arial" w:hAnsi="Arial" w:cs="Arial"/>
          <w:sz w:val="24"/>
          <w:szCs w:val="24"/>
        </w:rPr>
        <w:t>SAR pledge recited.</w:t>
      </w:r>
      <w:r w:rsidRPr="00025D1C">
        <w:rPr>
          <w:rFonts w:ascii="Arial" w:hAnsi="Arial" w:cs="Arial"/>
          <w:sz w:val="24"/>
          <w:szCs w:val="24"/>
        </w:rPr>
        <w:t xml:space="preserve"> </w:t>
      </w:r>
      <w:r w:rsidR="00E94B9F">
        <w:rPr>
          <w:rFonts w:ascii="Arial" w:hAnsi="Arial" w:cs="Arial"/>
          <w:sz w:val="24"/>
          <w:szCs w:val="24"/>
        </w:rPr>
        <w:t>Guest introductions</w:t>
      </w:r>
      <w:r w:rsidR="00B41407">
        <w:rPr>
          <w:rFonts w:ascii="Arial" w:hAnsi="Arial" w:cs="Arial"/>
          <w:sz w:val="24"/>
          <w:szCs w:val="24"/>
        </w:rPr>
        <w:t xml:space="preserve"> were made although secretary did not make headcount.</w:t>
      </w:r>
    </w:p>
    <w:p w14:paraId="1E8CD2B6" w14:textId="5AB19180" w:rsidR="00B41407" w:rsidRDefault="00B41407" w:rsidP="005847F1">
      <w:pPr>
        <w:pStyle w:val="NoSpacing"/>
        <w:numPr>
          <w:ilvl w:val="0"/>
          <w:numId w:val="1"/>
        </w:numPr>
        <w:rPr>
          <w:rFonts w:ascii="Arial" w:hAnsi="Arial" w:cs="Arial"/>
          <w:sz w:val="24"/>
          <w:szCs w:val="24"/>
        </w:rPr>
      </w:pPr>
      <w:r>
        <w:rPr>
          <w:rFonts w:ascii="Arial" w:hAnsi="Arial" w:cs="Arial"/>
          <w:sz w:val="24"/>
          <w:szCs w:val="24"/>
        </w:rPr>
        <w:t>Award presentation: Walt Reed introduced Justin Oaks, Civil Air Patrol Peachtree City) and Davis Laughlin, Life Saving Medals for saving a man from drowning after his car was submerged. (Laughlin was not present).  Oaks gave a brief description of the event. President Bulloch made the presentation, followed by a flag presentation by Brenda Jessel.</w:t>
      </w:r>
    </w:p>
    <w:p w14:paraId="6927C96B" w14:textId="0450FE7B" w:rsidR="00B41407" w:rsidRDefault="00B41407" w:rsidP="005847F1">
      <w:pPr>
        <w:pStyle w:val="NoSpacing"/>
        <w:numPr>
          <w:ilvl w:val="0"/>
          <w:numId w:val="1"/>
        </w:numPr>
        <w:rPr>
          <w:rFonts w:ascii="Arial" w:hAnsi="Arial" w:cs="Arial"/>
          <w:sz w:val="24"/>
          <w:szCs w:val="24"/>
        </w:rPr>
      </w:pPr>
      <w:r>
        <w:rPr>
          <w:rFonts w:ascii="Arial" w:hAnsi="Arial" w:cs="Arial"/>
          <w:sz w:val="24"/>
          <w:szCs w:val="24"/>
        </w:rPr>
        <w:t xml:space="preserve">New member, Raymond Quick initiated with oath and pin. </w:t>
      </w:r>
    </w:p>
    <w:p w14:paraId="49029F29" w14:textId="1913C285" w:rsidR="00140DCB" w:rsidRDefault="00EC48A8" w:rsidP="00315F48">
      <w:pPr>
        <w:pStyle w:val="NoSpacing"/>
        <w:numPr>
          <w:ilvl w:val="0"/>
          <w:numId w:val="1"/>
        </w:numPr>
        <w:rPr>
          <w:rFonts w:ascii="Arial" w:hAnsi="Arial" w:cs="Arial"/>
          <w:sz w:val="24"/>
          <w:szCs w:val="24"/>
        </w:rPr>
      </w:pPr>
      <w:r>
        <w:rPr>
          <w:rFonts w:ascii="Arial" w:hAnsi="Arial" w:cs="Arial"/>
          <w:sz w:val="24"/>
          <w:szCs w:val="24"/>
        </w:rPr>
        <w:t xml:space="preserve">Introduction of speaker: </w:t>
      </w:r>
      <w:r w:rsidR="00B41407">
        <w:rPr>
          <w:rFonts w:ascii="Arial" w:hAnsi="Arial" w:cs="Arial"/>
          <w:sz w:val="24"/>
          <w:szCs w:val="24"/>
        </w:rPr>
        <w:t xml:space="preserve">Walt Reed introduced </w:t>
      </w:r>
      <w:r w:rsidR="00B76492">
        <w:rPr>
          <w:rFonts w:ascii="Arial" w:hAnsi="Arial" w:cs="Arial"/>
          <w:sz w:val="24"/>
          <w:szCs w:val="24"/>
        </w:rPr>
        <w:t>Phyllis King who was to speak on King James and Jamestown. (see website video for introduction and presentation)</w:t>
      </w:r>
    </w:p>
    <w:p w14:paraId="0DF46072" w14:textId="35BF186C" w:rsidR="00EC48A8" w:rsidRDefault="00EC48A8" w:rsidP="00315F48">
      <w:pPr>
        <w:pStyle w:val="NoSpacing"/>
        <w:numPr>
          <w:ilvl w:val="0"/>
          <w:numId w:val="1"/>
        </w:numPr>
        <w:rPr>
          <w:rFonts w:ascii="Arial" w:hAnsi="Arial" w:cs="Arial"/>
          <w:sz w:val="24"/>
          <w:szCs w:val="24"/>
        </w:rPr>
      </w:pPr>
      <w:r>
        <w:rPr>
          <w:rFonts w:ascii="Arial" w:hAnsi="Arial" w:cs="Arial"/>
          <w:sz w:val="24"/>
          <w:szCs w:val="24"/>
        </w:rPr>
        <w:t>Presentation to speaker of SAR Certificate of Appreciation.</w:t>
      </w:r>
    </w:p>
    <w:p w14:paraId="237B92A7" w14:textId="06A11A55"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Secretary’s Report: </w:t>
      </w:r>
      <w:r w:rsidR="008309DE">
        <w:rPr>
          <w:rFonts w:ascii="Arial" w:hAnsi="Arial" w:cs="Arial"/>
          <w:sz w:val="24"/>
          <w:szCs w:val="24"/>
        </w:rPr>
        <w:t xml:space="preserve">Banks Glover </w:t>
      </w:r>
      <w:r w:rsidR="00B76492">
        <w:rPr>
          <w:rFonts w:ascii="Arial" w:hAnsi="Arial" w:cs="Arial"/>
          <w:sz w:val="24"/>
          <w:szCs w:val="24"/>
        </w:rPr>
        <w:t>– pleased to have my first correction so I know that someone is reading the minutes. Motion to accept minutes as amended, seconded and approved.</w:t>
      </w:r>
    </w:p>
    <w:p w14:paraId="4DE4E0DE" w14:textId="5253B731"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Treasurer’s Report: </w:t>
      </w:r>
      <w:r w:rsidR="008309DE">
        <w:rPr>
          <w:rFonts w:ascii="Arial" w:hAnsi="Arial" w:cs="Arial"/>
          <w:sz w:val="24"/>
          <w:szCs w:val="24"/>
        </w:rPr>
        <w:t xml:space="preserve">Tom Hughes </w:t>
      </w:r>
      <w:r w:rsidR="00B76492">
        <w:rPr>
          <w:rFonts w:ascii="Arial" w:hAnsi="Arial" w:cs="Arial"/>
          <w:sz w:val="24"/>
          <w:szCs w:val="24"/>
        </w:rPr>
        <w:t>– Bank balance $2,777.95. Time for dues is coming up and we now have a new schedule:  Full members $78.00, Life members $43.00 and Associate members in state $25.00, Associate members out of state $43.00 and Junior member is $20.00.</w:t>
      </w:r>
    </w:p>
    <w:p w14:paraId="6A588715" w14:textId="521D45B4"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Chaplain Report: </w:t>
      </w:r>
      <w:r w:rsidR="008309DE">
        <w:rPr>
          <w:rFonts w:ascii="Arial" w:hAnsi="Arial" w:cs="Arial"/>
          <w:sz w:val="24"/>
          <w:szCs w:val="24"/>
        </w:rPr>
        <w:t xml:space="preserve">Jack Baker </w:t>
      </w:r>
      <w:r w:rsidR="00B76492">
        <w:rPr>
          <w:rFonts w:ascii="Arial" w:hAnsi="Arial" w:cs="Arial"/>
          <w:sz w:val="24"/>
          <w:szCs w:val="24"/>
        </w:rPr>
        <w:t xml:space="preserve">– State of Ga has expanded the period that defined the Vietnam </w:t>
      </w:r>
      <w:r w:rsidR="0053746F">
        <w:rPr>
          <w:rFonts w:ascii="Arial" w:hAnsi="Arial" w:cs="Arial"/>
          <w:sz w:val="24"/>
          <w:szCs w:val="24"/>
        </w:rPr>
        <w:t xml:space="preserve">war service.  Also, I have verified that Col Ted Hackney </w:t>
      </w:r>
      <w:r w:rsidR="0042711C">
        <w:rPr>
          <w:rFonts w:ascii="Arial" w:hAnsi="Arial" w:cs="Arial"/>
          <w:sz w:val="24"/>
          <w:szCs w:val="24"/>
        </w:rPr>
        <w:t xml:space="preserve">has been moved to a care </w:t>
      </w:r>
      <w:proofErr w:type="gramStart"/>
      <w:r w:rsidR="0042711C">
        <w:rPr>
          <w:rFonts w:ascii="Arial" w:hAnsi="Arial" w:cs="Arial"/>
          <w:sz w:val="24"/>
          <w:szCs w:val="24"/>
        </w:rPr>
        <w:t>unit</w:t>
      </w:r>
      <w:proofErr w:type="gramEnd"/>
      <w:r w:rsidR="0042711C">
        <w:rPr>
          <w:rFonts w:ascii="Arial" w:hAnsi="Arial" w:cs="Arial"/>
          <w:sz w:val="24"/>
          <w:szCs w:val="24"/>
        </w:rPr>
        <w:t xml:space="preserve"> but I was not able to visit. </w:t>
      </w:r>
      <w:r w:rsidR="0053746F">
        <w:rPr>
          <w:rFonts w:ascii="Arial" w:hAnsi="Arial" w:cs="Arial"/>
          <w:sz w:val="24"/>
          <w:szCs w:val="24"/>
        </w:rPr>
        <w:t xml:space="preserve"> </w:t>
      </w:r>
    </w:p>
    <w:p w14:paraId="07255CE1" w14:textId="7F59746D"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Chancellor Report: </w:t>
      </w:r>
      <w:r w:rsidR="008309DE">
        <w:rPr>
          <w:rFonts w:ascii="Arial" w:hAnsi="Arial" w:cs="Arial"/>
          <w:sz w:val="24"/>
          <w:szCs w:val="24"/>
        </w:rPr>
        <w:t xml:space="preserve">John </w:t>
      </w:r>
      <w:proofErr w:type="spellStart"/>
      <w:r w:rsidR="008309DE">
        <w:rPr>
          <w:rFonts w:ascii="Arial" w:hAnsi="Arial" w:cs="Arial"/>
          <w:sz w:val="24"/>
          <w:szCs w:val="24"/>
        </w:rPr>
        <w:t>Mrosek</w:t>
      </w:r>
      <w:proofErr w:type="spellEnd"/>
      <w:r w:rsidR="008309DE">
        <w:rPr>
          <w:rFonts w:ascii="Arial" w:hAnsi="Arial" w:cs="Arial"/>
          <w:sz w:val="24"/>
          <w:szCs w:val="24"/>
        </w:rPr>
        <w:t xml:space="preserve"> </w:t>
      </w:r>
      <w:r w:rsidR="0042711C">
        <w:rPr>
          <w:rFonts w:ascii="Arial" w:hAnsi="Arial" w:cs="Arial"/>
          <w:sz w:val="24"/>
          <w:szCs w:val="24"/>
        </w:rPr>
        <w:t>- Absent</w:t>
      </w:r>
    </w:p>
    <w:p w14:paraId="16EC552E" w14:textId="5DC3C618"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Genealogist Report: </w:t>
      </w:r>
      <w:r w:rsidR="008309DE">
        <w:rPr>
          <w:rFonts w:ascii="Arial" w:hAnsi="Arial" w:cs="Arial"/>
          <w:sz w:val="24"/>
          <w:szCs w:val="24"/>
        </w:rPr>
        <w:t xml:space="preserve">David Jessel </w:t>
      </w:r>
      <w:r w:rsidR="0042711C">
        <w:rPr>
          <w:rFonts w:ascii="Arial" w:hAnsi="Arial" w:cs="Arial"/>
          <w:sz w:val="24"/>
          <w:szCs w:val="24"/>
        </w:rPr>
        <w:t>– nothing to report</w:t>
      </w:r>
    </w:p>
    <w:p w14:paraId="26147178" w14:textId="0B9351B4" w:rsidR="008309DE" w:rsidRDefault="008309DE" w:rsidP="00315F48">
      <w:pPr>
        <w:pStyle w:val="NoSpacing"/>
        <w:numPr>
          <w:ilvl w:val="0"/>
          <w:numId w:val="1"/>
        </w:numPr>
        <w:rPr>
          <w:rFonts w:ascii="Arial" w:hAnsi="Arial" w:cs="Arial"/>
          <w:sz w:val="24"/>
          <w:szCs w:val="24"/>
        </w:rPr>
      </w:pPr>
      <w:r>
        <w:rPr>
          <w:rFonts w:ascii="Arial" w:hAnsi="Arial" w:cs="Arial"/>
          <w:sz w:val="24"/>
          <w:szCs w:val="24"/>
        </w:rPr>
        <w:t xml:space="preserve">Historian Report:  David </w:t>
      </w:r>
      <w:proofErr w:type="spellStart"/>
      <w:r>
        <w:rPr>
          <w:rFonts w:ascii="Arial" w:hAnsi="Arial" w:cs="Arial"/>
          <w:sz w:val="24"/>
          <w:szCs w:val="24"/>
        </w:rPr>
        <w:t>Ludley</w:t>
      </w:r>
      <w:proofErr w:type="spellEnd"/>
      <w:r w:rsidR="0042711C">
        <w:rPr>
          <w:rFonts w:ascii="Arial" w:hAnsi="Arial" w:cs="Arial"/>
          <w:sz w:val="24"/>
          <w:szCs w:val="24"/>
        </w:rPr>
        <w:t xml:space="preserve"> – I understand there is a big box awaiting me in the </w:t>
      </w:r>
      <w:proofErr w:type="gramStart"/>
      <w:r w:rsidR="0042711C">
        <w:rPr>
          <w:rFonts w:ascii="Arial" w:hAnsi="Arial" w:cs="Arial"/>
          <w:sz w:val="24"/>
          <w:szCs w:val="24"/>
        </w:rPr>
        <w:t>rain..</w:t>
      </w:r>
      <w:proofErr w:type="gramEnd"/>
      <w:r w:rsidR="0042711C">
        <w:rPr>
          <w:rFonts w:ascii="Arial" w:hAnsi="Arial" w:cs="Arial"/>
          <w:sz w:val="24"/>
          <w:szCs w:val="24"/>
        </w:rPr>
        <w:t xml:space="preserve"> I look forward to getting that.</w:t>
      </w:r>
    </w:p>
    <w:p w14:paraId="1F38BA9B" w14:textId="233D2B03" w:rsidR="00140DCB" w:rsidRDefault="008309DE" w:rsidP="00315F48">
      <w:pPr>
        <w:pStyle w:val="NoSpacing"/>
        <w:numPr>
          <w:ilvl w:val="0"/>
          <w:numId w:val="1"/>
        </w:numPr>
        <w:rPr>
          <w:rFonts w:ascii="Arial" w:hAnsi="Arial" w:cs="Arial"/>
          <w:sz w:val="24"/>
          <w:szCs w:val="24"/>
        </w:rPr>
      </w:pPr>
      <w:r>
        <w:rPr>
          <w:rFonts w:ascii="Arial" w:hAnsi="Arial" w:cs="Arial"/>
          <w:sz w:val="24"/>
          <w:szCs w:val="24"/>
        </w:rPr>
        <w:t>Public Info Officer/</w:t>
      </w:r>
      <w:r w:rsidR="00140DCB">
        <w:rPr>
          <w:rFonts w:ascii="Arial" w:hAnsi="Arial" w:cs="Arial"/>
          <w:sz w:val="24"/>
          <w:szCs w:val="24"/>
        </w:rPr>
        <w:t xml:space="preserve">Editor Report: </w:t>
      </w:r>
      <w:r>
        <w:rPr>
          <w:rFonts w:ascii="Arial" w:hAnsi="Arial" w:cs="Arial"/>
          <w:sz w:val="24"/>
          <w:szCs w:val="24"/>
        </w:rPr>
        <w:t xml:space="preserve"> James Strickland </w:t>
      </w:r>
      <w:r w:rsidR="0042711C">
        <w:rPr>
          <w:rFonts w:ascii="Arial" w:hAnsi="Arial" w:cs="Arial"/>
          <w:sz w:val="24"/>
          <w:szCs w:val="24"/>
        </w:rPr>
        <w:t>- Absent</w:t>
      </w:r>
    </w:p>
    <w:p w14:paraId="51DE86E0" w14:textId="0FD8A806" w:rsidR="00140DCB" w:rsidRDefault="00140DCB" w:rsidP="00315F48">
      <w:pPr>
        <w:pStyle w:val="NoSpacing"/>
        <w:numPr>
          <w:ilvl w:val="0"/>
          <w:numId w:val="1"/>
        </w:numPr>
        <w:rPr>
          <w:rFonts w:ascii="Arial" w:hAnsi="Arial" w:cs="Arial"/>
          <w:sz w:val="24"/>
          <w:szCs w:val="24"/>
        </w:rPr>
      </w:pPr>
      <w:r>
        <w:rPr>
          <w:rFonts w:ascii="Arial" w:hAnsi="Arial" w:cs="Arial"/>
          <w:sz w:val="24"/>
          <w:szCs w:val="24"/>
        </w:rPr>
        <w:t>Registrar Report</w:t>
      </w:r>
      <w:r w:rsidR="008309DE">
        <w:rPr>
          <w:rFonts w:ascii="Arial" w:hAnsi="Arial" w:cs="Arial"/>
          <w:sz w:val="24"/>
          <w:szCs w:val="24"/>
        </w:rPr>
        <w:t xml:space="preserve">: Michael Sanderson </w:t>
      </w:r>
      <w:r w:rsidR="0042711C">
        <w:rPr>
          <w:rFonts w:ascii="Arial" w:hAnsi="Arial" w:cs="Arial"/>
          <w:sz w:val="24"/>
          <w:szCs w:val="24"/>
        </w:rPr>
        <w:t>– nothing to report – we have several applications working but not completed.</w:t>
      </w:r>
    </w:p>
    <w:p w14:paraId="55CD84A0" w14:textId="11DF7053"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Sergeant-at-Arms Report: </w:t>
      </w:r>
      <w:r w:rsidR="008309DE">
        <w:rPr>
          <w:rFonts w:ascii="Arial" w:hAnsi="Arial" w:cs="Arial"/>
          <w:sz w:val="24"/>
          <w:szCs w:val="24"/>
        </w:rPr>
        <w:t xml:space="preserve">Bill Lechner </w:t>
      </w:r>
      <w:r w:rsidR="0042711C">
        <w:rPr>
          <w:rFonts w:ascii="Arial" w:hAnsi="Arial" w:cs="Arial"/>
          <w:sz w:val="24"/>
          <w:szCs w:val="24"/>
        </w:rPr>
        <w:t xml:space="preserve">– Nothing to report – Walt interrupted that we did get streamers for the flag – one from King’s Mountain. </w:t>
      </w:r>
    </w:p>
    <w:p w14:paraId="70E3AC1C" w14:textId="7FD354A2" w:rsidR="0042711C" w:rsidRDefault="0042711C" w:rsidP="00315F48">
      <w:pPr>
        <w:pStyle w:val="NoSpacing"/>
        <w:numPr>
          <w:ilvl w:val="0"/>
          <w:numId w:val="1"/>
        </w:numPr>
        <w:rPr>
          <w:rFonts w:ascii="Arial" w:hAnsi="Arial" w:cs="Arial"/>
          <w:sz w:val="24"/>
          <w:szCs w:val="24"/>
        </w:rPr>
      </w:pPr>
      <w:r>
        <w:rPr>
          <w:rFonts w:ascii="Arial" w:hAnsi="Arial" w:cs="Arial"/>
          <w:sz w:val="24"/>
          <w:szCs w:val="24"/>
        </w:rPr>
        <w:t xml:space="preserve">Nomination Committee: David Jessel – I have passed out to you a slate of officers and I have one addition – John Swab has volunteered to serve as our editor. We will vote on this slate next month. </w:t>
      </w:r>
    </w:p>
    <w:p w14:paraId="7423F674" w14:textId="54B97B0C"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Americanism Committee: </w:t>
      </w:r>
      <w:r w:rsidR="008309DE">
        <w:rPr>
          <w:rFonts w:ascii="Arial" w:hAnsi="Arial" w:cs="Arial"/>
          <w:sz w:val="24"/>
          <w:szCs w:val="24"/>
        </w:rPr>
        <w:t xml:space="preserve">Bo Hill/Walt Reed </w:t>
      </w:r>
      <w:r w:rsidR="0042711C">
        <w:rPr>
          <w:rFonts w:ascii="Arial" w:hAnsi="Arial" w:cs="Arial"/>
          <w:sz w:val="24"/>
          <w:szCs w:val="24"/>
        </w:rPr>
        <w:t xml:space="preserve">– Nothing to report (Walt Reed </w:t>
      </w:r>
      <w:r w:rsidR="001E62F2">
        <w:rPr>
          <w:rFonts w:ascii="Arial" w:hAnsi="Arial" w:cs="Arial"/>
          <w:sz w:val="24"/>
          <w:szCs w:val="24"/>
        </w:rPr>
        <w:t>explained what was needed to become a Chapter of Excellence)</w:t>
      </w:r>
    </w:p>
    <w:p w14:paraId="6159327C" w14:textId="2915DABC"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Boy Scout Committee: </w:t>
      </w:r>
      <w:r w:rsidR="008309DE">
        <w:rPr>
          <w:rFonts w:ascii="Arial" w:hAnsi="Arial" w:cs="Arial"/>
          <w:sz w:val="24"/>
          <w:szCs w:val="24"/>
        </w:rPr>
        <w:t xml:space="preserve">Marc Potteiger </w:t>
      </w:r>
      <w:r w:rsidR="0042711C">
        <w:rPr>
          <w:rFonts w:ascii="Arial" w:hAnsi="Arial" w:cs="Arial"/>
          <w:sz w:val="24"/>
          <w:szCs w:val="24"/>
        </w:rPr>
        <w:t xml:space="preserve">- </w:t>
      </w:r>
      <w:r w:rsidR="001E62F2">
        <w:rPr>
          <w:rFonts w:ascii="Arial" w:hAnsi="Arial" w:cs="Arial"/>
          <w:sz w:val="24"/>
          <w:szCs w:val="24"/>
        </w:rPr>
        <w:t>absent</w:t>
      </w:r>
    </w:p>
    <w:p w14:paraId="23A87752" w14:textId="2AA95FBC"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CAR/DAR/SAR: </w:t>
      </w:r>
      <w:r w:rsidR="008309DE">
        <w:rPr>
          <w:rFonts w:ascii="Arial" w:hAnsi="Arial" w:cs="Arial"/>
          <w:sz w:val="24"/>
          <w:szCs w:val="24"/>
        </w:rPr>
        <w:t xml:space="preserve">John Sloan </w:t>
      </w:r>
      <w:r w:rsidR="001E62F2">
        <w:rPr>
          <w:rFonts w:ascii="Arial" w:hAnsi="Arial" w:cs="Arial"/>
          <w:sz w:val="24"/>
          <w:szCs w:val="24"/>
        </w:rPr>
        <w:t>- absent</w:t>
      </w:r>
    </w:p>
    <w:p w14:paraId="48FDB534" w14:textId="4EDB1D15" w:rsidR="008309DE" w:rsidRDefault="008309DE" w:rsidP="00315F48">
      <w:pPr>
        <w:pStyle w:val="NoSpacing"/>
        <w:numPr>
          <w:ilvl w:val="0"/>
          <w:numId w:val="1"/>
        </w:numPr>
        <w:rPr>
          <w:rFonts w:ascii="Arial" w:hAnsi="Arial" w:cs="Arial"/>
          <w:sz w:val="24"/>
          <w:szCs w:val="24"/>
        </w:rPr>
      </w:pPr>
      <w:r>
        <w:rPr>
          <w:rFonts w:ascii="Arial" w:hAnsi="Arial" w:cs="Arial"/>
          <w:sz w:val="24"/>
          <w:szCs w:val="24"/>
        </w:rPr>
        <w:t xml:space="preserve">Color Guard: Walt Reed </w:t>
      </w:r>
      <w:r w:rsidR="004915C8">
        <w:rPr>
          <w:rFonts w:ascii="Arial" w:hAnsi="Arial" w:cs="Arial"/>
          <w:sz w:val="24"/>
          <w:szCs w:val="24"/>
        </w:rPr>
        <w:t>–</w:t>
      </w:r>
      <w:r w:rsidR="001E62F2">
        <w:rPr>
          <w:rFonts w:ascii="Arial" w:hAnsi="Arial" w:cs="Arial"/>
          <w:sz w:val="24"/>
          <w:szCs w:val="24"/>
        </w:rPr>
        <w:t xml:space="preserve"> </w:t>
      </w:r>
      <w:r w:rsidR="004915C8">
        <w:rPr>
          <w:rFonts w:ascii="Arial" w:hAnsi="Arial" w:cs="Arial"/>
          <w:sz w:val="24"/>
          <w:szCs w:val="24"/>
        </w:rPr>
        <w:t>I will be attending the grave dedication on November 17</w:t>
      </w:r>
      <w:r w:rsidR="004915C8" w:rsidRPr="004915C8">
        <w:rPr>
          <w:rFonts w:ascii="Arial" w:hAnsi="Arial" w:cs="Arial"/>
          <w:sz w:val="24"/>
          <w:szCs w:val="24"/>
          <w:vertAlign w:val="superscript"/>
        </w:rPr>
        <w:t>th</w:t>
      </w:r>
      <w:r w:rsidR="004915C8">
        <w:rPr>
          <w:rFonts w:ascii="Arial" w:hAnsi="Arial" w:cs="Arial"/>
          <w:sz w:val="24"/>
          <w:szCs w:val="24"/>
        </w:rPr>
        <w:t xml:space="preserve"> – I need to know if anyone attends grave dedications this year.</w:t>
      </w:r>
    </w:p>
    <w:p w14:paraId="569EB0A6" w14:textId="2664DD53"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Flag Committee: </w:t>
      </w:r>
      <w:r w:rsidR="008309DE">
        <w:rPr>
          <w:rFonts w:ascii="Arial" w:hAnsi="Arial" w:cs="Arial"/>
          <w:sz w:val="24"/>
          <w:szCs w:val="24"/>
        </w:rPr>
        <w:t xml:space="preserve">John Sloan </w:t>
      </w:r>
      <w:r w:rsidR="001E62F2">
        <w:rPr>
          <w:rFonts w:ascii="Arial" w:hAnsi="Arial" w:cs="Arial"/>
          <w:sz w:val="24"/>
          <w:szCs w:val="24"/>
        </w:rPr>
        <w:t>- absent</w:t>
      </w:r>
    </w:p>
    <w:p w14:paraId="0664AFD1" w14:textId="53318D9D" w:rsidR="00934663" w:rsidRDefault="00934663" w:rsidP="00315F48">
      <w:pPr>
        <w:pStyle w:val="NoSpacing"/>
        <w:numPr>
          <w:ilvl w:val="0"/>
          <w:numId w:val="1"/>
        </w:numPr>
        <w:rPr>
          <w:rFonts w:ascii="Arial" w:hAnsi="Arial" w:cs="Arial"/>
          <w:sz w:val="24"/>
          <w:szCs w:val="24"/>
        </w:rPr>
      </w:pPr>
      <w:r>
        <w:rPr>
          <w:rFonts w:ascii="Arial" w:hAnsi="Arial" w:cs="Arial"/>
          <w:sz w:val="24"/>
          <w:szCs w:val="24"/>
        </w:rPr>
        <w:t>Graves Committee:</w:t>
      </w:r>
      <w:r w:rsidR="008309DE">
        <w:rPr>
          <w:rFonts w:ascii="Arial" w:hAnsi="Arial" w:cs="Arial"/>
          <w:sz w:val="24"/>
          <w:szCs w:val="24"/>
        </w:rPr>
        <w:t xml:space="preserve"> James Strickland </w:t>
      </w:r>
      <w:r w:rsidR="001E62F2">
        <w:rPr>
          <w:rFonts w:ascii="Arial" w:hAnsi="Arial" w:cs="Arial"/>
          <w:sz w:val="24"/>
          <w:szCs w:val="24"/>
        </w:rPr>
        <w:t>- absent</w:t>
      </w:r>
      <w:bookmarkStart w:id="0" w:name="_GoBack"/>
      <w:bookmarkEnd w:id="0"/>
    </w:p>
    <w:p w14:paraId="1A76D30A" w14:textId="5C1B894F" w:rsidR="00934663" w:rsidRDefault="00934663" w:rsidP="00315F48">
      <w:pPr>
        <w:pStyle w:val="NoSpacing"/>
        <w:numPr>
          <w:ilvl w:val="0"/>
          <w:numId w:val="1"/>
        </w:numPr>
        <w:rPr>
          <w:rFonts w:ascii="Arial" w:hAnsi="Arial" w:cs="Arial"/>
          <w:sz w:val="24"/>
          <w:szCs w:val="24"/>
        </w:rPr>
      </w:pPr>
      <w:r>
        <w:rPr>
          <w:rFonts w:ascii="Arial" w:hAnsi="Arial" w:cs="Arial"/>
          <w:sz w:val="24"/>
          <w:szCs w:val="24"/>
        </w:rPr>
        <w:lastRenderedPageBreak/>
        <w:t xml:space="preserve">Membership Committee: </w:t>
      </w:r>
      <w:r w:rsidR="008309DE">
        <w:rPr>
          <w:rFonts w:ascii="Arial" w:hAnsi="Arial" w:cs="Arial"/>
          <w:sz w:val="24"/>
          <w:szCs w:val="24"/>
        </w:rPr>
        <w:t xml:space="preserve">Michael Sanderson </w:t>
      </w:r>
      <w:r w:rsidR="001E62F2">
        <w:rPr>
          <w:rFonts w:ascii="Arial" w:hAnsi="Arial" w:cs="Arial"/>
          <w:sz w:val="24"/>
          <w:szCs w:val="24"/>
        </w:rPr>
        <w:t>– nothing to report</w:t>
      </w:r>
      <w:r w:rsidR="004915C8">
        <w:rPr>
          <w:rFonts w:ascii="Arial" w:hAnsi="Arial" w:cs="Arial"/>
          <w:sz w:val="24"/>
          <w:szCs w:val="24"/>
        </w:rPr>
        <w:t xml:space="preserve"> – and that’s a problem. We need everyone to talk to friends and family to build up membership. –</w:t>
      </w:r>
    </w:p>
    <w:p w14:paraId="1EA7992D" w14:textId="070F9F86" w:rsidR="00934663" w:rsidRDefault="00934663" w:rsidP="00315F48">
      <w:pPr>
        <w:pStyle w:val="NoSpacing"/>
        <w:numPr>
          <w:ilvl w:val="0"/>
          <w:numId w:val="1"/>
        </w:numPr>
        <w:rPr>
          <w:rFonts w:ascii="Arial" w:hAnsi="Arial" w:cs="Arial"/>
          <w:sz w:val="24"/>
          <w:szCs w:val="24"/>
        </w:rPr>
      </w:pPr>
      <w:r>
        <w:rPr>
          <w:rFonts w:ascii="Arial" w:hAnsi="Arial" w:cs="Arial"/>
          <w:sz w:val="24"/>
          <w:szCs w:val="24"/>
        </w:rPr>
        <w:t xml:space="preserve">Parade Committee: </w:t>
      </w:r>
      <w:r w:rsidR="008309DE">
        <w:rPr>
          <w:rFonts w:ascii="Arial" w:hAnsi="Arial" w:cs="Arial"/>
          <w:sz w:val="24"/>
          <w:szCs w:val="24"/>
        </w:rPr>
        <w:t xml:space="preserve">David Jessel </w:t>
      </w:r>
      <w:r w:rsidR="004915C8">
        <w:rPr>
          <w:rFonts w:ascii="Arial" w:hAnsi="Arial" w:cs="Arial"/>
          <w:sz w:val="24"/>
          <w:szCs w:val="24"/>
        </w:rPr>
        <w:t xml:space="preserve">-I haven’t gotten information from Newnan on the November 11 parade – we need to decide </w:t>
      </w:r>
      <w:r w:rsidR="00701F1F">
        <w:rPr>
          <w:rFonts w:ascii="Arial" w:hAnsi="Arial" w:cs="Arial"/>
          <w:sz w:val="24"/>
          <w:szCs w:val="24"/>
        </w:rPr>
        <w:t xml:space="preserve">on this as well as the parade coming up in Fayetteville. </w:t>
      </w:r>
    </w:p>
    <w:p w14:paraId="4B5A86D5" w14:textId="1E5B9B35" w:rsidR="00934663" w:rsidRDefault="00934663" w:rsidP="00315F48">
      <w:pPr>
        <w:pStyle w:val="NoSpacing"/>
        <w:numPr>
          <w:ilvl w:val="0"/>
          <w:numId w:val="1"/>
        </w:numPr>
        <w:rPr>
          <w:rFonts w:ascii="Arial" w:hAnsi="Arial" w:cs="Arial"/>
          <w:sz w:val="24"/>
          <w:szCs w:val="24"/>
        </w:rPr>
      </w:pPr>
      <w:r>
        <w:rPr>
          <w:rFonts w:ascii="Arial" w:hAnsi="Arial" w:cs="Arial"/>
          <w:sz w:val="24"/>
          <w:szCs w:val="24"/>
        </w:rPr>
        <w:t xml:space="preserve">Public Safety Committee: </w:t>
      </w:r>
      <w:r w:rsidR="008309DE">
        <w:rPr>
          <w:rFonts w:ascii="Arial" w:hAnsi="Arial" w:cs="Arial"/>
          <w:sz w:val="24"/>
          <w:szCs w:val="24"/>
        </w:rPr>
        <w:t xml:space="preserve">David Jessel </w:t>
      </w:r>
      <w:r w:rsidR="00701F1F">
        <w:rPr>
          <w:rFonts w:ascii="Arial" w:hAnsi="Arial" w:cs="Arial"/>
          <w:sz w:val="24"/>
          <w:szCs w:val="24"/>
        </w:rPr>
        <w:t>– nothing to report</w:t>
      </w:r>
    </w:p>
    <w:p w14:paraId="6767269A" w14:textId="708837F2" w:rsidR="00934663" w:rsidRDefault="008309DE" w:rsidP="00315F48">
      <w:pPr>
        <w:pStyle w:val="NoSpacing"/>
        <w:numPr>
          <w:ilvl w:val="0"/>
          <w:numId w:val="1"/>
        </w:numPr>
        <w:rPr>
          <w:rFonts w:ascii="Arial" w:hAnsi="Arial" w:cs="Arial"/>
          <w:sz w:val="24"/>
          <w:szCs w:val="24"/>
        </w:rPr>
      </w:pPr>
      <w:r>
        <w:rPr>
          <w:rFonts w:ascii="Arial" w:hAnsi="Arial" w:cs="Arial"/>
          <w:sz w:val="24"/>
          <w:szCs w:val="24"/>
        </w:rPr>
        <w:t>J</w:t>
      </w:r>
      <w:r w:rsidR="00934663">
        <w:rPr>
          <w:rFonts w:ascii="Arial" w:hAnsi="Arial" w:cs="Arial"/>
          <w:sz w:val="24"/>
          <w:szCs w:val="24"/>
        </w:rPr>
        <w:t xml:space="preserve">ROTC Committee: </w:t>
      </w:r>
      <w:r>
        <w:rPr>
          <w:rFonts w:ascii="Arial" w:hAnsi="Arial" w:cs="Arial"/>
          <w:sz w:val="24"/>
          <w:szCs w:val="24"/>
        </w:rPr>
        <w:t>David Jessel</w:t>
      </w:r>
      <w:r w:rsidR="00701F1F">
        <w:rPr>
          <w:rFonts w:ascii="Arial" w:hAnsi="Arial" w:cs="Arial"/>
          <w:sz w:val="24"/>
          <w:szCs w:val="24"/>
        </w:rPr>
        <w:t xml:space="preserve"> – I will be putting info to all the Chapters about the enhanced program. We have 26</w:t>
      </w:r>
      <w:r w:rsidR="00701F1F" w:rsidRPr="00285637">
        <w:rPr>
          <w:rFonts w:ascii="Arial" w:hAnsi="Arial" w:cs="Arial"/>
          <w:color w:val="FF0000"/>
          <w:sz w:val="24"/>
          <w:szCs w:val="24"/>
        </w:rPr>
        <w:t xml:space="preserve"> </w:t>
      </w:r>
      <w:r w:rsidR="00285637" w:rsidRPr="00285637">
        <w:rPr>
          <w:rFonts w:ascii="Arial" w:hAnsi="Arial" w:cs="Arial"/>
          <w:color w:val="FF0000"/>
          <w:sz w:val="24"/>
          <w:szCs w:val="24"/>
        </w:rPr>
        <w:t>units</w:t>
      </w:r>
      <w:r w:rsidR="00701F1F" w:rsidRPr="00285637">
        <w:rPr>
          <w:rFonts w:ascii="Arial" w:hAnsi="Arial" w:cs="Arial"/>
          <w:color w:val="FF0000"/>
          <w:sz w:val="24"/>
          <w:szCs w:val="24"/>
        </w:rPr>
        <w:t xml:space="preserve"> </w:t>
      </w:r>
      <w:r w:rsidR="00701F1F">
        <w:rPr>
          <w:rFonts w:ascii="Arial" w:hAnsi="Arial" w:cs="Arial"/>
          <w:sz w:val="24"/>
          <w:szCs w:val="24"/>
        </w:rPr>
        <w:t xml:space="preserve">we support – many of these are Air Force and have decided they are not going to accept our awards. I will try to get to the bottom of this. </w:t>
      </w:r>
    </w:p>
    <w:p w14:paraId="315B88BB" w14:textId="6A28D256" w:rsidR="00934663" w:rsidRDefault="00934663" w:rsidP="00315F48">
      <w:pPr>
        <w:pStyle w:val="NoSpacing"/>
        <w:numPr>
          <w:ilvl w:val="0"/>
          <w:numId w:val="1"/>
        </w:numPr>
        <w:rPr>
          <w:rFonts w:ascii="Arial" w:hAnsi="Arial" w:cs="Arial"/>
          <w:sz w:val="24"/>
          <w:szCs w:val="24"/>
        </w:rPr>
      </w:pPr>
      <w:r>
        <w:rPr>
          <w:rFonts w:ascii="Arial" w:hAnsi="Arial" w:cs="Arial"/>
          <w:sz w:val="24"/>
          <w:szCs w:val="24"/>
        </w:rPr>
        <w:t xml:space="preserve">Education Committee: </w:t>
      </w:r>
      <w:r w:rsidR="008309DE">
        <w:rPr>
          <w:rFonts w:ascii="Arial" w:hAnsi="Arial" w:cs="Arial"/>
          <w:sz w:val="24"/>
          <w:szCs w:val="24"/>
        </w:rPr>
        <w:t xml:space="preserve">David </w:t>
      </w:r>
      <w:proofErr w:type="spellStart"/>
      <w:r w:rsidR="008309DE">
        <w:rPr>
          <w:rFonts w:ascii="Arial" w:hAnsi="Arial" w:cs="Arial"/>
          <w:sz w:val="24"/>
          <w:szCs w:val="24"/>
        </w:rPr>
        <w:t>Ludley</w:t>
      </w:r>
      <w:proofErr w:type="spellEnd"/>
      <w:r w:rsidR="008309DE">
        <w:rPr>
          <w:rFonts w:ascii="Arial" w:hAnsi="Arial" w:cs="Arial"/>
          <w:sz w:val="24"/>
          <w:szCs w:val="24"/>
        </w:rPr>
        <w:t xml:space="preserve"> </w:t>
      </w:r>
      <w:r w:rsidR="00701F1F">
        <w:rPr>
          <w:rFonts w:ascii="Arial" w:hAnsi="Arial" w:cs="Arial"/>
          <w:sz w:val="24"/>
          <w:szCs w:val="24"/>
        </w:rPr>
        <w:t>– nothing to report</w:t>
      </w:r>
    </w:p>
    <w:p w14:paraId="48A27F92" w14:textId="6FA5591B" w:rsidR="00934663" w:rsidRDefault="00934663" w:rsidP="00315F48">
      <w:pPr>
        <w:pStyle w:val="NoSpacing"/>
        <w:numPr>
          <w:ilvl w:val="0"/>
          <w:numId w:val="1"/>
        </w:numPr>
        <w:rPr>
          <w:rFonts w:ascii="Arial" w:hAnsi="Arial" w:cs="Arial"/>
          <w:sz w:val="24"/>
          <w:szCs w:val="24"/>
        </w:rPr>
      </w:pPr>
      <w:r>
        <w:rPr>
          <w:rFonts w:ascii="Arial" w:hAnsi="Arial" w:cs="Arial"/>
          <w:sz w:val="24"/>
          <w:szCs w:val="24"/>
        </w:rPr>
        <w:t xml:space="preserve">Speaker Committee: </w:t>
      </w:r>
      <w:r w:rsidR="008309DE">
        <w:rPr>
          <w:rFonts w:ascii="Arial" w:hAnsi="Arial" w:cs="Arial"/>
          <w:sz w:val="24"/>
          <w:szCs w:val="24"/>
        </w:rPr>
        <w:t xml:space="preserve">Walt Reed </w:t>
      </w:r>
      <w:r w:rsidR="00701F1F">
        <w:rPr>
          <w:rFonts w:ascii="Arial" w:hAnsi="Arial" w:cs="Arial"/>
          <w:sz w:val="24"/>
          <w:szCs w:val="24"/>
        </w:rPr>
        <w:t xml:space="preserve">– I don’t have a speaker yet for November. I will let you know as soon as I have one. </w:t>
      </w:r>
    </w:p>
    <w:p w14:paraId="63FA0FA9" w14:textId="25EF72A6" w:rsidR="00934663" w:rsidRDefault="00934663" w:rsidP="00315F48">
      <w:pPr>
        <w:pStyle w:val="NoSpacing"/>
        <w:numPr>
          <w:ilvl w:val="0"/>
          <w:numId w:val="1"/>
        </w:numPr>
        <w:rPr>
          <w:rFonts w:ascii="Arial" w:hAnsi="Arial" w:cs="Arial"/>
          <w:sz w:val="24"/>
          <w:szCs w:val="24"/>
        </w:rPr>
      </w:pPr>
      <w:r>
        <w:rPr>
          <w:rFonts w:ascii="Arial" w:hAnsi="Arial" w:cs="Arial"/>
          <w:sz w:val="24"/>
          <w:szCs w:val="24"/>
        </w:rPr>
        <w:t xml:space="preserve">Veteran’s Committee: </w:t>
      </w:r>
      <w:r w:rsidR="008309DE">
        <w:rPr>
          <w:rFonts w:ascii="Arial" w:hAnsi="Arial" w:cs="Arial"/>
          <w:sz w:val="24"/>
          <w:szCs w:val="24"/>
        </w:rPr>
        <w:t xml:space="preserve">Walt Reed </w:t>
      </w:r>
      <w:r w:rsidR="00701F1F">
        <w:rPr>
          <w:rFonts w:ascii="Arial" w:hAnsi="Arial" w:cs="Arial"/>
          <w:sz w:val="24"/>
          <w:szCs w:val="24"/>
        </w:rPr>
        <w:t xml:space="preserve">– I will be taking magazines, etc. up </w:t>
      </w:r>
      <w:proofErr w:type="gramStart"/>
      <w:r w:rsidR="00701F1F">
        <w:rPr>
          <w:rFonts w:ascii="Arial" w:hAnsi="Arial" w:cs="Arial"/>
          <w:sz w:val="24"/>
          <w:szCs w:val="24"/>
        </w:rPr>
        <w:t>tomorrow..</w:t>
      </w:r>
      <w:proofErr w:type="gramEnd"/>
      <w:r w:rsidR="00701F1F">
        <w:rPr>
          <w:rFonts w:ascii="Arial" w:hAnsi="Arial" w:cs="Arial"/>
          <w:sz w:val="24"/>
          <w:szCs w:val="24"/>
        </w:rPr>
        <w:t xml:space="preserve"> but for your calendars we will be decorating the VA Christmas tree the first of December. The gift distribution will be the 13</w:t>
      </w:r>
      <w:r w:rsidR="00701F1F" w:rsidRPr="00701F1F">
        <w:rPr>
          <w:rFonts w:ascii="Arial" w:hAnsi="Arial" w:cs="Arial"/>
          <w:sz w:val="24"/>
          <w:szCs w:val="24"/>
          <w:vertAlign w:val="superscript"/>
        </w:rPr>
        <w:t>th</w:t>
      </w:r>
      <w:r w:rsidR="00701F1F">
        <w:rPr>
          <w:rFonts w:ascii="Arial" w:hAnsi="Arial" w:cs="Arial"/>
          <w:sz w:val="24"/>
          <w:szCs w:val="24"/>
        </w:rPr>
        <w:t xml:space="preserve"> of December and food distribution on the 14</w:t>
      </w:r>
      <w:r w:rsidR="00701F1F" w:rsidRPr="00701F1F">
        <w:rPr>
          <w:rFonts w:ascii="Arial" w:hAnsi="Arial" w:cs="Arial"/>
          <w:sz w:val="24"/>
          <w:szCs w:val="24"/>
          <w:vertAlign w:val="superscript"/>
        </w:rPr>
        <w:t>th</w:t>
      </w:r>
      <w:r w:rsidR="00701F1F">
        <w:rPr>
          <w:rFonts w:ascii="Arial" w:hAnsi="Arial" w:cs="Arial"/>
          <w:sz w:val="24"/>
          <w:szCs w:val="24"/>
        </w:rPr>
        <w:t xml:space="preserve"> of December</w:t>
      </w:r>
      <w:r w:rsidR="00595C17">
        <w:rPr>
          <w:rFonts w:ascii="Arial" w:hAnsi="Arial" w:cs="Arial"/>
          <w:sz w:val="24"/>
          <w:szCs w:val="24"/>
        </w:rPr>
        <w:t>.  Last year we gave $250 and I propose we do the same this year – motion made, seconded, discussion, voted and approved.</w:t>
      </w:r>
    </w:p>
    <w:p w14:paraId="16799E02" w14:textId="4E95E900" w:rsidR="00934663" w:rsidRDefault="00934663" w:rsidP="00315F48">
      <w:pPr>
        <w:pStyle w:val="NoSpacing"/>
        <w:numPr>
          <w:ilvl w:val="0"/>
          <w:numId w:val="1"/>
        </w:numPr>
        <w:rPr>
          <w:rFonts w:ascii="Arial" w:hAnsi="Arial" w:cs="Arial"/>
          <w:sz w:val="24"/>
          <w:szCs w:val="24"/>
        </w:rPr>
      </w:pPr>
      <w:r>
        <w:rPr>
          <w:rFonts w:ascii="Arial" w:hAnsi="Arial" w:cs="Arial"/>
          <w:sz w:val="24"/>
          <w:szCs w:val="24"/>
        </w:rPr>
        <w:t>Web Master</w:t>
      </w:r>
      <w:r w:rsidR="008309DE">
        <w:rPr>
          <w:rFonts w:ascii="Arial" w:hAnsi="Arial" w:cs="Arial"/>
          <w:sz w:val="24"/>
          <w:szCs w:val="24"/>
        </w:rPr>
        <w:t xml:space="preserve">:  Banks Glover </w:t>
      </w:r>
      <w:r w:rsidR="00595C17">
        <w:rPr>
          <w:rFonts w:ascii="Arial" w:hAnsi="Arial" w:cs="Arial"/>
          <w:sz w:val="24"/>
          <w:szCs w:val="24"/>
        </w:rPr>
        <w:t xml:space="preserve">– Mike Sanderson submitted his ancestor’s information. Also, Mike Tomme has been providing pictures and minutes from his archives to help flesh out the website.  Please go thru what you have and get it to me. </w:t>
      </w:r>
    </w:p>
    <w:p w14:paraId="1D04DE2E" w14:textId="7F2CDC15" w:rsidR="00934663" w:rsidRDefault="00934663" w:rsidP="00315F48">
      <w:pPr>
        <w:pStyle w:val="NoSpacing"/>
        <w:numPr>
          <w:ilvl w:val="0"/>
          <w:numId w:val="1"/>
        </w:numPr>
        <w:rPr>
          <w:rFonts w:ascii="Arial" w:hAnsi="Arial" w:cs="Arial"/>
          <w:sz w:val="24"/>
          <w:szCs w:val="24"/>
        </w:rPr>
      </w:pPr>
      <w:r>
        <w:rPr>
          <w:rFonts w:ascii="Arial" w:hAnsi="Arial" w:cs="Arial"/>
          <w:sz w:val="24"/>
          <w:szCs w:val="24"/>
        </w:rPr>
        <w:t>Old Business</w:t>
      </w:r>
      <w:r w:rsidR="00595C17">
        <w:rPr>
          <w:rFonts w:ascii="Arial" w:hAnsi="Arial" w:cs="Arial"/>
          <w:sz w:val="24"/>
          <w:szCs w:val="24"/>
        </w:rPr>
        <w:t xml:space="preserve"> – we committed to sponsor (financially) the Newnan CAR chapter – Walt Reed suggested that if we are going to do </w:t>
      </w:r>
      <w:proofErr w:type="gramStart"/>
      <w:r w:rsidR="00595C17">
        <w:rPr>
          <w:rFonts w:ascii="Arial" w:hAnsi="Arial" w:cs="Arial"/>
          <w:sz w:val="24"/>
          <w:szCs w:val="24"/>
        </w:rPr>
        <w:t>this</w:t>
      </w:r>
      <w:proofErr w:type="gramEnd"/>
      <w:r w:rsidR="00595C17">
        <w:rPr>
          <w:rFonts w:ascii="Arial" w:hAnsi="Arial" w:cs="Arial"/>
          <w:sz w:val="24"/>
          <w:szCs w:val="24"/>
        </w:rPr>
        <w:t xml:space="preserve"> we need to have someone in a leadership role. Bulloch said we will </w:t>
      </w:r>
      <w:proofErr w:type="gramStart"/>
      <w:r w:rsidR="00595C17">
        <w:rPr>
          <w:rFonts w:ascii="Arial" w:hAnsi="Arial" w:cs="Arial"/>
          <w:sz w:val="24"/>
          <w:szCs w:val="24"/>
        </w:rPr>
        <w:t>look into</w:t>
      </w:r>
      <w:proofErr w:type="gramEnd"/>
      <w:r w:rsidR="00595C17">
        <w:rPr>
          <w:rFonts w:ascii="Arial" w:hAnsi="Arial" w:cs="Arial"/>
          <w:sz w:val="24"/>
          <w:szCs w:val="24"/>
        </w:rPr>
        <w:t xml:space="preserve"> this. Reed said he needs that name for his report. </w:t>
      </w:r>
    </w:p>
    <w:p w14:paraId="7EAF2C13" w14:textId="4648FCC4" w:rsidR="00934663" w:rsidRDefault="00934663" w:rsidP="00315F48">
      <w:pPr>
        <w:pStyle w:val="NoSpacing"/>
        <w:numPr>
          <w:ilvl w:val="0"/>
          <w:numId w:val="1"/>
        </w:numPr>
        <w:rPr>
          <w:rFonts w:ascii="Arial" w:hAnsi="Arial" w:cs="Arial"/>
          <w:sz w:val="24"/>
          <w:szCs w:val="24"/>
        </w:rPr>
      </w:pPr>
      <w:r>
        <w:rPr>
          <w:rFonts w:ascii="Arial" w:hAnsi="Arial" w:cs="Arial"/>
          <w:sz w:val="24"/>
          <w:szCs w:val="24"/>
        </w:rPr>
        <w:t xml:space="preserve">New Business: </w:t>
      </w:r>
      <w:r w:rsidR="00595C17">
        <w:rPr>
          <w:rFonts w:ascii="Arial" w:hAnsi="Arial" w:cs="Arial"/>
          <w:sz w:val="24"/>
          <w:szCs w:val="24"/>
        </w:rPr>
        <w:t xml:space="preserve">Brenda Jessel – the first lady (PG’s wife) typically has a project – several years ago we helped </w:t>
      </w:r>
      <w:proofErr w:type="spellStart"/>
      <w:r w:rsidR="00595C17">
        <w:rPr>
          <w:rFonts w:ascii="Arial" w:hAnsi="Arial" w:cs="Arial"/>
          <w:sz w:val="24"/>
          <w:szCs w:val="24"/>
        </w:rPr>
        <w:t>Cila</w:t>
      </w:r>
      <w:proofErr w:type="spellEnd"/>
      <w:r w:rsidR="00595C17">
        <w:rPr>
          <w:rFonts w:ascii="Arial" w:hAnsi="Arial" w:cs="Arial"/>
          <w:sz w:val="24"/>
          <w:szCs w:val="24"/>
        </w:rPr>
        <w:t xml:space="preserve"> Tomme with her project to provide shoes. Our first lady Nancy Alter has asked that all the money we can collect go to the National Search Dog foundation. </w:t>
      </w:r>
    </w:p>
    <w:p w14:paraId="7915C7A9" w14:textId="3747D474" w:rsidR="00391B98" w:rsidRDefault="00391B98" w:rsidP="00315F48">
      <w:pPr>
        <w:pStyle w:val="NoSpacing"/>
        <w:numPr>
          <w:ilvl w:val="0"/>
          <w:numId w:val="1"/>
        </w:numPr>
        <w:rPr>
          <w:rFonts w:ascii="Arial" w:hAnsi="Arial" w:cs="Arial"/>
          <w:sz w:val="24"/>
          <w:szCs w:val="24"/>
        </w:rPr>
      </w:pPr>
      <w:r>
        <w:rPr>
          <w:rFonts w:ascii="Arial" w:hAnsi="Arial" w:cs="Arial"/>
          <w:sz w:val="24"/>
          <w:szCs w:val="24"/>
        </w:rPr>
        <w:t xml:space="preserve">New Business – Walt Reed – there’s an item for new members – called the Mentor Program. I think it’s a great idea to have someone mentor a new </w:t>
      </w:r>
      <w:proofErr w:type="gramStart"/>
      <w:r>
        <w:rPr>
          <w:rFonts w:ascii="Arial" w:hAnsi="Arial" w:cs="Arial"/>
          <w:sz w:val="24"/>
          <w:szCs w:val="24"/>
        </w:rPr>
        <w:t>member</w:t>
      </w:r>
      <w:proofErr w:type="gramEnd"/>
      <w:r>
        <w:rPr>
          <w:rFonts w:ascii="Arial" w:hAnsi="Arial" w:cs="Arial"/>
          <w:sz w:val="24"/>
          <w:szCs w:val="24"/>
        </w:rPr>
        <w:t xml:space="preserve"> so they don’t wander around in the dark for 3 or 4 years before understanding what we do. Bulloch announced we have a motion to start a mentor program – seconded, no discussion, voted and approved. </w:t>
      </w:r>
      <w:r w:rsidR="00F036A5" w:rsidRPr="00F036A5">
        <w:rPr>
          <w:rFonts w:ascii="Arial" w:hAnsi="Arial" w:cs="Arial"/>
          <w:color w:val="FF0000"/>
          <w:sz w:val="24"/>
          <w:szCs w:val="24"/>
        </w:rPr>
        <w:t xml:space="preserve">Amendment: this is not a new program – it was one of Mike </w:t>
      </w:r>
      <w:proofErr w:type="spellStart"/>
      <w:r w:rsidR="00F036A5" w:rsidRPr="00F036A5">
        <w:rPr>
          <w:rFonts w:ascii="Arial" w:hAnsi="Arial" w:cs="Arial"/>
          <w:color w:val="FF0000"/>
          <w:sz w:val="24"/>
          <w:szCs w:val="24"/>
        </w:rPr>
        <w:t>Tomme’s</w:t>
      </w:r>
      <w:proofErr w:type="spellEnd"/>
      <w:r w:rsidR="00F036A5" w:rsidRPr="00F036A5">
        <w:rPr>
          <w:rFonts w:ascii="Arial" w:hAnsi="Arial" w:cs="Arial"/>
          <w:color w:val="FF0000"/>
          <w:sz w:val="24"/>
          <w:szCs w:val="24"/>
        </w:rPr>
        <w:t xml:space="preserve"> initiatives when he became President General. The program was detailed in the SAR magazine after </w:t>
      </w:r>
      <w:r w:rsidR="00F036A5">
        <w:rPr>
          <w:rFonts w:ascii="Arial" w:hAnsi="Arial" w:cs="Arial"/>
          <w:color w:val="FF0000"/>
          <w:sz w:val="24"/>
          <w:szCs w:val="24"/>
        </w:rPr>
        <w:t>he</w:t>
      </w:r>
      <w:r w:rsidR="00F036A5" w:rsidRPr="00F036A5">
        <w:rPr>
          <w:rFonts w:ascii="Arial" w:hAnsi="Arial" w:cs="Arial"/>
          <w:color w:val="FF0000"/>
          <w:sz w:val="24"/>
          <w:szCs w:val="24"/>
        </w:rPr>
        <w:t xml:space="preserve"> was sworn in</w:t>
      </w:r>
      <w:r w:rsidR="00F036A5">
        <w:rPr>
          <w:rFonts w:ascii="Arial" w:hAnsi="Arial" w:cs="Arial"/>
          <w:color w:val="FF0000"/>
          <w:sz w:val="24"/>
          <w:szCs w:val="24"/>
        </w:rPr>
        <w:t xml:space="preserve"> and deserves the credit for the program</w:t>
      </w:r>
      <w:r w:rsidR="00F036A5">
        <w:rPr>
          <w:rFonts w:ascii="Arial" w:hAnsi="Arial" w:cs="Arial"/>
          <w:sz w:val="24"/>
          <w:szCs w:val="24"/>
        </w:rPr>
        <w:t xml:space="preserve">.  </w:t>
      </w:r>
    </w:p>
    <w:p w14:paraId="7B318AAA" w14:textId="4C22568B" w:rsidR="00315F48" w:rsidRDefault="00315F48" w:rsidP="00315F48">
      <w:pPr>
        <w:pStyle w:val="NoSpacing"/>
        <w:numPr>
          <w:ilvl w:val="0"/>
          <w:numId w:val="1"/>
        </w:numPr>
        <w:rPr>
          <w:rFonts w:ascii="Arial" w:hAnsi="Arial" w:cs="Arial"/>
          <w:sz w:val="24"/>
          <w:szCs w:val="24"/>
        </w:rPr>
      </w:pPr>
      <w:r w:rsidRPr="00107805">
        <w:rPr>
          <w:rFonts w:ascii="Arial" w:hAnsi="Arial" w:cs="Arial"/>
          <w:sz w:val="24"/>
          <w:szCs w:val="24"/>
        </w:rPr>
        <w:t>Motion made to adjourn, seconded and approved.</w:t>
      </w:r>
    </w:p>
    <w:p w14:paraId="36A1961E" w14:textId="2D4DAE64" w:rsidR="00315F48" w:rsidRDefault="00315F48" w:rsidP="00315F48">
      <w:pPr>
        <w:pStyle w:val="NoSpacing"/>
        <w:numPr>
          <w:ilvl w:val="0"/>
          <w:numId w:val="1"/>
        </w:numPr>
      </w:pPr>
      <w:r w:rsidRPr="00132424">
        <w:rPr>
          <w:rFonts w:ascii="Arial" w:hAnsi="Arial" w:cs="Arial"/>
          <w:sz w:val="24"/>
          <w:szCs w:val="24"/>
        </w:rPr>
        <w:t xml:space="preserve">Meeting adjourned with the retiring of the colors, recitation of the SAR Recessional and the Benediction. Snacks and drinks were provided by </w:t>
      </w:r>
      <w:r w:rsidR="00701F1F">
        <w:rPr>
          <w:rFonts w:ascii="Arial" w:hAnsi="Arial" w:cs="Arial"/>
          <w:sz w:val="24"/>
          <w:szCs w:val="24"/>
        </w:rPr>
        <w:t>Chaplin Jack Baker</w:t>
      </w:r>
      <w:r w:rsidR="006D2CED">
        <w:rPr>
          <w:rFonts w:ascii="Arial" w:hAnsi="Arial" w:cs="Arial"/>
          <w:sz w:val="24"/>
          <w:szCs w:val="24"/>
        </w:rPr>
        <w:t>.</w:t>
      </w:r>
    </w:p>
    <w:p w14:paraId="7008C833" w14:textId="77777777" w:rsidR="00315F48" w:rsidRDefault="00315F48" w:rsidP="00315F48"/>
    <w:p w14:paraId="1BF53B6C" w14:textId="77777777" w:rsidR="005D296B" w:rsidRDefault="005D296B"/>
    <w:p w14:paraId="29F5717B" w14:textId="77777777" w:rsidR="005D296B" w:rsidRDefault="005D296B">
      <w:r>
        <w:t>Respectfully Submitted</w:t>
      </w:r>
    </w:p>
    <w:p w14:paraId="480F4DF4" w14:textId="77777777" w:rsidR="005D296B" w:rsidRDefault="005D296B">
      <w:r>
        <w:t>N Banks Glover</w:t>
      </w:r>
    </w:p>
    <w:p w14:paraId="0E2E746B" w14:textId="196B1BA6" w:rsidR="005D296B" w:rsidRDefault="005D296B">
      <w:r>
        <w:t>Secretary, MDL Chapter, GASSAR</w:t>
      </w:r>
    </w:p>
    <w:p w14:paraId="3D1072F7" w14:textId="3B174865" w:rsidR="00807025" w:rsidRDefault="00807025"/>
    <w:p w14:paraId="07411C4B" w14:textId="1BA96F27" w:rsidR="00807025" w:rsidRDefault="00807025">
      <w:r>
        <w:t>Note: audio recordings of each Chapter meeting are available on request.</w:t>
      </w:r>
    </w:p>
    <w:p w14:paraId="4E19F75F" w14:textId="77777777" w:rsidR="00807025" w:rsidRDefault="00807025"/>
    <w:sectPr w:rsidR="00807025" w:rsidSect="005F458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6155A"/>
    <w:multiLevelType w:val="hybridMultilevel"/>
    <w:tmpl w:val="E2463E7A"/>
    <w:lvl w:ilvl="0" w:tplc="77EC3EAA">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E0"/>
    <w:rsid w:val="00006434"/>
    <w:rsid w:val="00010A4E"/>
    <w:rsid w:val="00016076"/>
    <w:rsid w:val="0001700E"/>
    <w:rsid w:val="00017F03"/>
    <w:rsid w:val="000201A7"/>
    <w:rsid w:val="00036CF5"/>
    <w:rsid w:val="00040BA4"/>
    <w:rsid w:val="00042926"/>
    <w:rsid w:val="00043CF5"/>
    <w:rsid w:val="00052CE1"/>
    <w:rsid w:val="00061E8B"/>
    <w:rsid w:val="00062DFE"/>
    <w:rsid w:val="000678E3"/>
    <w:rsid w:val="00070259"/>
    <w:rsid w:val="000721A3"/>
    <w:rsid w:val="00072E98"/>
    <w:rsid w:val="00074530"/>
    <w:rsid w:val="00075A23"/>
    <w:rsid w:val="000820AB"/>
    <w:rsid w:val="00082FC7"/>
    <w:rsid w:val="00084AE7"/>
    <w:rsid w:val="00096999"/>
    <w:rsid w:val="000A4F65"/>
    <w:rsid w:val="000A71AF"/>
    <w:rsid w:val="000B3F90"/>
    <w:rsid w:val="000E3ADB"/>
    <w:rsid w:val="000E48A5"/>
    <w:rsid w:val="000E6211"/>
    <w:rsid w:val="000F5E9E"/>
    <w:rsid w:val="000F6A4F"/>
    <w:rsid w:val="000F7CA4"/>
    <w:rsid w:val="001013C5"/>
    <w:rsid w:val="0010439C"/>
    <w:rsid w:val="00114741"/>
    <w:rsid w:val="0011488B"/>
    <w:rsid w:val="0013254D"/>
    <w:rsid w:val="00133E15"/>
    <w:rsid w:val="00140DCB"/>
    <w:rsid w:val="00145F91"/>
    <w:rsid w:val="00146BAC"/>
    <w:rsid w:val="0015092C"/>
    <w:rsid w:val="00152673"/>
    <w:rsid w:val="00156D2C"/>
    <w:rsid w:val="001615BE"/>
    <w:rsid w:val="00162F6E"/>
    <w:rsid w:val="00164490"/>
    <w:rsid w:val="001754E1"/>
    <w:rsid w:val="00175E7D"/>
    <w:rsid w:val="00181AE4"/>
    <w:rsid w:val="001829F6"/>
    <w:rsid w:val="00183C71"/>
    <w:rsid w:val="00192120"/>
    <w:rsid w:val="001A23FC"/>
    <w:rsid w:val="001A27D5"/>
    <w:rsid w:val="001B22D8"/>
    <w:rsid w:val="001B3D87"/>
    <w:rsid w:val="001C05FE"/>
    <w:rsid w:val="001C1299"/>
    <w:rsid w:val="001C3A85"/>
    <w:rsid w:val="001C613D"/>
    <w:rsid w:val="001C6440"/>
    <w:rsid w:val="001E26FC"/>
    <w:rsid w:val="001E62F2"/>
    <w:rsid w:val="001F1161"/>
    <w:rsid w:val="001F5B4A"/>
    <w:rsid w:val="00213A9C"/>
    <w:rsid w:val="00214702"/>
    <w:rsid w:val="00226E5A"/>
    <w:rsid w:val="00227293"/>
    <w:rsid w:val="00245D18"/>
    <w:rsid w:val="00246A8E"/>
    <w:rsid w:val="00247C52"/>
    <w:rsid w:val="00275DF1"/>
    <w:rsid w:val="002760C7"/>
    <w:rsid w:val="00285637"/>
    <w:rsid w:val="002932BD"/>
    <w:rsid w:val="00297AF3"/>
    <w:rsid w:val="002A2BFF"/>
    <w:rsid w:val="002B014B"/>
    <w:rsid w:val="002B431D"/>
    <w:rsid w:val="002B702E"/>
    <w:rsid w:val="002D1398"/>
    <w:rsid w:val="002D47D5"/>
    <w:rsid w:val="00300422"/>
    <w:rsid w:val="00300D89"/>
    <w:rsid w:val="003029EF"/>
    <w:rsid w:val="00302A14"/>
    <w:rsid w:val="0031030E"/>
    <w:rsid w:val="00315750"/>
    <w:rsid w:val="00315F48"/>
    <w:rsid w:val="0032375A"/>
    <w:rsid w:val="00324D5F"/>
    <w:rsid w:val="00333905"/>
    <w:rsid w:val="003370CF"/>
    <w:rsid w:val="003377A0"/>
    <w:rsid w:val="00342425"/>
    <w:rsid w:val="00362601"/>
    <w:rsid w:val="00373358"/>
    <w:rsid w:val="00377F46"/>
    <w:rsid w:val="00385C66"/>
    <w:rsid w:val="00387E8C"/>
    <w:rsid w:val="00391476"/>
    <w:rsid w:val="00391B98"/>
    <w:rsid w:val="00392740"/>
    <w:rsid w:val="00397CCA"/>
    <w:rsid w:val="003A7D75"/>
    <w:rsid w:val="003A7F5D"/>
    <w:rsid w:val="003C14F7"/>
    <w:rsid w:val="003C5799"/>
    <w:rsid w:val="003F24D2"/>
    <w:rsid w:val="004014E3"/>
    <w:rsid w:val="0040338C"/>
    <w:rsid w:val="00415FA3"/>
    <w:rsid w:val="004267A1"/>
    <w:rsid w:val="0042711C"/>
    <w:rsid w:val="0043268F"/>
    <w:rsid w:val="00441A76"/>
    <w:rsid w:val="004428BB"/>
    <w:rsid w:val="004456FD"/>
    <w:rsid w:val="004466E4"/>
    <w:rsid w:val="00446EDE"/>
    <w:rsid w:val="004537CA"/>
    <w:rsid w:val="00454721"/>
    <w:rsid w:val="004732C5"/>
    <w:rsid w:val="00476084"/>
    <w:rsid w:val="00476719"/>
    <w:rsid w:val="004807BE"/>
    <w:rsid w:val="00486047"/>
    <w:rsid w:val="0049138E"/>
    <w:rsid w:val="004915C8"/>
    <w:rsid w:val="0049424C"/>
    <w:rsid w:val="004A218E"/>
    <w:rsid w:val="004A2208"/>
    <w:rsid w:val="004A6B9F"/>
    <w:rsid w:val="004B4324"/>
    <w:rsid w:val="004B57FE"/>
    <w:rsid w:val="004E08B9"/>
    <w:rsid w:val="004E6AE6"/>
    <w:rsid w:val="004F5459"/>
    <w:rsid w:val="0050012A"/>
    <w:rsid w:val="005033FD"/>
    <w:rsid w:val="005107BC"/>
    <w:rsid w:val="00523162"/>
    <w:rsid w:val="00523B57"/>
    <w:rsid w:val="005365DA"/>
    <w:rsid w:val="00536BFC"/>
    <w:rsid w:val="0053746F"/>
    <w:rsid w:val="00541E9B"/>
    <w:rsid w:val="00543EFC"/>
    <w:rsid w:val="005468EE"/>
    <w:rsid w:val="005540FF"/>
    <w:rsid w:val="00556446"/>
    <w:rsid w:val="005615A8"/>
    <w:rsid w:val="00561C31"/>
    <w:rsid w:val="0056762B"/>
    <w:rsid w:val="005733E0"/>
    <w:rsid w:val="00574998"/>
    <w:rsid w:val="00576193"/>
    <w:rsid w:val="00586014"/>
    <w:rsid w:val="00595C17"/>
    <w:rsid w:val="005B0E97"/>
    <w:rsid w:val="005B1EE0"/>
    <w:rsid w:val="005B679C"/>
    <w:rsid w:val="005C6AC7"/>
    <w:rsid w:val="005D296B"/>
    <w:rsid w:val="005F2150"/>
    <w:rsid w:val="005F4583"/>
    <w:rsid w:val="00620CA1"/>
    <w:rsid w:val="006222A5"/>
    <w:rsid w:val="00622B3E"/>
    <w:rsid w:val="0063694C"/>
    <w:rsid w:val="00636EFB"/>
    <w:rsid w:val="0064526C"/>
    <w:rsid w:val="00647B75"/>
    <w:rsid w:val="00650CB2"/>
    <w:rsid w:val="00651EF0"/>
    <w:rsid w:val="00656D22"/>
    <w:rsid w:val="00660546"/>
    <w:rsid w:val="006631AA"/>
    <w:rsid w:val="00672169"/>
    <w:rsid w:val="00675627"/>
    <w:rsid w:val="00676C7F"/>
    <w:rsid w:val="006851C8"/>
    <w:rsid w:val="00695E1A"/>
    <w:rsid w:val="00697CF2"/>
    <w:rsid w:val="006A0251"/>
    <w:rsid w:val="006A27B6"/>
    <w:rsid w:val="006A62CB"/>
    <w:rsid w:val="006B5D22"/>
    <w:rsid w:val="006C31EC"/>
    <w:rsid w:val="006D2CED"/>
    <w:rsid w:val="006E66CC"/>
    <w:rsid w:val="006E77A4"/>
    <w:rsid w:val="006F0C5C"/>
    <w:rsid w:val="006F1558"/>
    <w:rsid w:val="006F1BD7"/>
    <w:rsid w:val="00701F1F"/>
    <w:rsid w:val="00702F41"/>
    <w:rsid w:val="00703C73"/>
    <w:rsid w:val="0071101A"/>
    <w:rsid w:val="00711B31"/>
    <w:rsid w:val="007135E8"/>
    <w:rsid w:val="00720417"/>
    <w:rsid w:val="007212A7"/>
    <w:rsid w:val="007222BC"/>
    <w:rsid w:val="00726D53"/>
    <w:rsid w:val="00730C77"/>
    <w:rsid w:val="0073260F"/>
    <w:rsid w:val="00735842"/>
    <w:rsid w:val="007407DD"/>
    <w:rsid w:val="007443CC"/>
    <w:rsid w:val="00751948"/>
    <w:rsid w:val="00757A94"/>
    <w:rsid w:val="007705F7"/>
    <w:rsid w:val="007708F8"/>
    <w:rsid w:val="0078125A"/>
    <w:rsid w:val="00783D43"/>
    <w:rsid w:val="00795694"/>
    <w:rsid w:val="00796A54"/>
    <w:rsid w:val="007A3D0E"/>
    <w:rsid w:val="007A4CB9"/>
    <w:rsid w:val="007B3329"/>
    <w:rsid w:val="007B56ED"/>
    <w:rsid w:val="007B5B3F"/>
    <w:rsid w:val="007B7683"/>
    <w:rsid w:val="007C6E05"/>
    <w:rsid w:val="007D3C45"/>
    <w:rsid w:val="007D55A7"/>
    <w:rsid w:val="007D7684"/>
    <w:rsid w:val="007D7CCC"/>
    <w:rsid w:val="007E3326"/>
    <w:rsid w:val="007F4FDA"/>
    <w:rsid w:val="007F5802"/>
    <w:rsid w:val="007F6FD0"/>
    <w:rsid w:val="007F7278"/>
    <w:rsid w:val="008045ED"/>
    <w:rsid w:val="00807025"/>
    <w:rsid w:val="00822217"/>
    <w:rsid w:val="00825D8E"/>
    <w:rsid w:val="00825FF7"/>
    <w:rsid w:val="008309DE"/>
    <w:rsid w:val="008323D4"/>
    <w:rsid w:val="00833D23"/>
    <w:rsid w:val="0083688A"/>
    <w:rsid w:val="00841614"/>
    <w:rsid w:val="00845367"/>
    <w:rsid w:val="0085248E"/>
    <w:rsid w:val="00853AB8"/>
    <w:rsid w:val="00855ABC"/>
    <w:rsid w:val="00871362"/>
    <w:rsid w:val="00884EB3"/>
    <w:rsid w:val="00885D57"/>
    <w:rsid w:val="00892799"/>
    <w:rsid w:val="00897CD2"/>
    <w:rsid w:val="008E1075"/>
    <w:rsid w:val="008E1FC8"/>
    <w:rsid w:val="008F307D"/>
    <w:rsid w:val="009009C4"/>
    <w:rsid w:val="00903DC4"/>
    <w:rsid w:val="009100F2"/>
    <w:rsid w:val="009121E2"/>
    <w:rsid w:val="0091224E"/>
    <w:rsid w:val="00922D77"/>
    <w:rsid w:val="00925200"/>
    <w:rsid w:val="00934663"/>
    <w:rsid w:val="00935503"/>
    <w:rsid w:val="00944EAA"/>
    <w:rsid w:val="009465BD"/>
    <w:rsid w:val="00951A5A"/>
    <w:rsid w:val="009532A7"/>
    <w:rsid w:val="00956128"/>
    <w:rsid w:val="009576E0"/>
    <w:rsid w:val="0095787C"/>
    <w:rsid w:val="00974764"/>
    <w:rsid w:val="00975E0E"/>
    <w:rsid w:val="00977DD4"/>
    <w:rsid w:val="009860D8"/>
    <w:rsid w:val="00986793"/>
    <w:rsid w:val="00986C1C"/>
    <w:rsid w:val="0099121F"/>
    <w:rsid w:val="00995C13"/>
    <w:rsid w:val="009A3F80"/>
    <w:rsid w:val="009A5062"/>
    <w:rsid w:val="009B7332"/>
    <w:rsid w:val="009C50D5"/>
    <w:rsid w:val="009C6D87"/>
    <w:rsid w:val="009C799C"/>
    <w:rsid w:val="009F7BC7"/>
    <w:rsid w:val="00A02795"/>
    <w:rsid w:val="00A13B29"/>
    <w:rsid w:val="00A34758"/>
    <w:rsid w:val="00A366B7"/>
    <w:rsid w:val="00A418C3"/>
    <w:rsid w:val="00A4343B"/>
    <w:rsid w:val="00A44E6C"/>
    <w:rsid w:val="00A45606"/>
    <w:rsid w:val="00A61695"/>
    <w:rsid w:val="00A706BE"/>
    <w:rsid w:val="00A768A4"/>
    <w:rsid w:val="00A8189A"/>
    <w:rsid w:val="00AB0260"/>
    <w:rsid w:val="00AD7EC4"/>
    <w:rsid w:val="00B032FB"/>
    <w:rsid w:val="00B042DB"/>
    <w:rsid w:val="00B0617B"/>
    <w:rsid w:val="00B072EB"/>
    <w:rsid w:val="00B10CA2"/>
    <w:rsid w:val="00B15DC0"/>
    <w:rsid w:val="00B23A3C"/>
    <w:rsid w:val="00B24232"/>
    <w:rsid w:val="00B255A5"/>
    <w:rsid w:val="00B27926"/>
    <w:rsid w:val="00B30904"/>
    <w:rsid w:val="00B4072D"/>
    <w:rsid w:val="00B41407"/>
    <w:rsid w:val="00B4658B"/>
    <w:rsid w:val="00B60A03"/>
    <w:rsid w:val="00B76492"/>
    <w:rsid w:val="00B77974"/>
    <w:rsid w:val="00B81D05"/>
    <w:rsid w:val="00B90957"/>
    <w:rsid w:val="00B9189A"/>
    <w:rsid w:val="00BA0081"/>
    <w:rsid w:val="00BA095F"/>
    <w:rsid w:val="00BA2B41"/>
    <w:rsid w:val="00BA3021"/>
    <w:rsid w:val="00BA3DE5"/>
    <w:rsid w:val="00BA6975"/>
    <w:rsid w:val="00BB15E1"/>
    <w:rsid w:val="00BB66EA"/>
    <w:rsid w:val="00BB6D2C"/>
    <w:rsid w:val="00BC2F30"/>
    <w:rsid w:val="00BC4116"/>
    <w:rsid w:val="00BD28C8"/>
    <w:rsid w:val="00BD7348"/>
    <w:rsid w:val="00BE6C89"/>
    <w:rsid w:val="00C03B23"/>
    <w:rsid w:val="00C07B65"/>
    <w:rsid w:val="00C10B34"/>
    <w:rsid w:val="00C15E85"/>
    <w:rsid w:val="00C21BAC"/>
    <w:rsid w:val="00C26E85"/>
    <w:rsid w:val="00C334FB"/>
    <w:rsid w:val="00C417B0"/>
    <w:rsid w:val="00C44404"/>
    <w:rsid w:val="00C47ADB"/>
    <w:rsid w:val="00C60847"/>
    <w:rsid w:val="00C65770"/>
    <w:rsid w:val="00C66E38"/>
    <w:rsid w:val="00C771C1"/>
    <w:rsid w:val="00C779EC"/>
    <w:rsid w:val="00C8581A"/>
    <w:rsid w:val="00C86C37"/>
    <w:rsid w:val="00CA66F3"/>
    <w:rsid w:val="00CB5039"/>
    <w:rsid w:val="00CB76E7"/>
    <w:rsid w:val="00CD3647"/>
    <w:rsid w:val="00CD6F14"/>
    <w:rsid w:val="00CD6FB9"/>
    <w:rsid w:val="00CE0BDA"/>
    <w:rsid w:val="00D16BAE"/>
    <w:rsid w:val="00D3710C"/>
    <w:rsid w:val="00D42A9B"/>
    <w:rsid w:val="00D516B0"/>
    <w:rsid w:val="00D54B67"/>
    <w:rsid w:val="00D61E9E"/>
    <w:rsid w:val="00D64798"/>
    <w:rsid w:val="00D6524F"/>
    <w:rsid w:val="00D73809"/>
    <w:rsid w:val="00D75E06"/>
    <w:rsid w:val="00D87BD9"/>
    <w:rsid w:val="00DA3F67"/>
    <w:rsid w:val="00DA44B5"/>
    <w:rsid w:val="00DC6ACA"/>
    <w:rsid w:val="00DD3FE0"/>
    <w:rsid w:val="00DD44A0"/>
    <w:rsid w:val="00DD59E0"/>
    <w:rsid w:val="00DD6F60"/>
    <w:rsid w:val="00DD7AB4"/>
    <w:rsid w:val="00DE1835"/>
    <w:rsid w:val="00DE31F4"/>
    <w:rsid w:val="00DE6674"/>
    <w:rsid w:val="00DF145B"/>
    <w:rsid w:val="00DF6606"/>
    <w:rsid w:val="00DF6DA7"/>
    <w:rsid w:val="00E06DCE"/>
    <w:rsid w:val="00E120FB"/>
    <w:rsid w:val="00E16E8C"/>
    <w:rsid w:val="00E25B9A"/>
    <w:rsid w:val="00E261DF"/>
    <w:rsid w:val="00E27B6A"/>
    <w:rsid w:val="00E46082"/>
    <w:rsid w:val="00E505AE"/>
    <w:rsid w:val="00E52F38"/>
    <w:rsid w:val="00E619E1"/>
    <w:rsid w:val="00E94B9F"/>
    <w:rsid w:val="00EB5CED"/>
    <w:rsid w:val="00EC030B"/>
    <w:rsid w:val="00EC318E"/>
    <w:rsid w:val="00EC48A8"/>
    <w:rsid w:val="00EC7CFB"/>
    <w:rsid w:val="00ED65AC"/>
    <w:rsid w:val="00EE14CB"/>
    <w:rsid w:val="00EE4A18"/>
    <w:rsid w:val="00EE548B"/>
    <w:rsid w:val="00EF3635"/>
    <w:rsid w:val="00EF3CFD"/>
    <w:rsid w:val="00F014D6"/>
    <w:rsid w:val="00F031CA"/>
    <w:rsid w:val="00F0337F"/>
    <w:rsid w:val="00F036A5"/>
    <w:rsid w:val="00F07DE1"/>
    <w:rsid w:val="00F30298"/>
    <w:rsid w:val="00F33DF9"/>
    <w:rsid w:val="00F57B22"/>
    <w:rsid w:val="00F6224A"/>
    <w:rsid w:val="00F6516E"/>
    <w:rsid w:val="00F66BC9"/>
    <w:rsid w:val="00F8002B"/>
    <w:rsid w:val="00F97D61"/>
    <w:rsid w:val="00FB5181"/>
    <w:rsid w:val="00FD0F0B"/>
    <w:rsid w:val="00FD672B"/>
    <w:rsid w:val="00FE33BA"/>
    <w:rsid w:val="00FE4C0E"/>
    <w:rsid w:val="00FF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F2BD"/>
  <w15:chartTrackingRefBased/>
  <w15:docId w15:val="{1A9342F4-3B32-4552-981C-DF7DC945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694"/>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56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My%20Documents\SAR\Minutes\Minutes%20template.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9DDC-136C-4686-8BB8-A4418628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template.docx.dotx</Template>
  <TotalTime>6</TotalTime>
  <Pages>2</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Glover</dc:creator>
  <cp:keywords/>
  <dc:description/>
  <cp:lastModifiedBy>Banks Glover</cp:lastModifiedBy>
  <cp:revision>5</cp:revision>
  <dcterms:created xsi:type="dcterms:W3CDTF">2019-01-03T16:07:00Z</dcterms:created>
  <dcterms:modified xsi:type="dcterms:W3CDTF">2019-02-09T19:33:00Z</dcterms:modified>
</cp:coreProperties>
</file>