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E154" w14:textId="77777777" w:rsidR="001F5B4A" w:rsidRPr="005D296B" w:rsidRDefault="005D296B" w:rsidP="005D296B">
      <w:pPr>
        <w:jc w:val="center"/>
        <w:rPr>
          <w:b/>
          <w:sz w:val="32"/>
          <w:szCs w:val="32"/>
        </w:rPr>
      </w:pPr>
      <w:r w:rsidRPr="005D296B">
        <w:rPr>
          <w:b/>
          <w:sz w:val="32"/>
          <w:szCs w:val="32"/>
        </w:rPr>
        <w:t>Sons of the American Revolution</w:t>
      </w:r>
    </w:p>
    <w:p w14:paraId="7581258F" w14:textId="77777777" w:rsidR="005D296B" w:rsidRDefault="005D296B" w:rsidP="005D296B">
      <w:pPr>
        <w:jc w:val="center"/>
      </w:pPr>
      <w:r>
        <w:t>Marquis de Lafayette Chapter</w:t>
      </w:r>
    </w:p>
    <w:p w14:paraId="768ADB2D" w14:textId="77777777" w:rsidR="005D296B" w:rsidRDefault="005D296B" w:rsidP="005D296B">
      <w:pPr>
        <w:jc w:val="center"/>
      </w:pPr>
      <w:r>
        <w:t>Minutes of Chapter Meeting</w:t>
      </w:r>
    </w:p>
    <w:p w14:paraId="480753D8" w14:textId="229647EB" w:rsidR="005D296B" w:rsidRDefault="005D296B" w:rsidP="005D296B">
      <w:pPr>
        <w:jc w:val="center"/>
      </w:pPr>
      <w:r>
        <w:t xml:space="preserve">Tuesday </w:t>
      </w:r>
      <w:r w:rsidR="002F2E7F">
        <w:t>December</w:t>
      </w:r>
      <w:r w:rsidR="00EC48A8">
        <w:t xml:space="preserve"> 11</w:t>
      </w:r>
      <w:r>
        <w:t>, 2018</w:t>
      </w:r>
    </w:p>
    <w:p w14:paraId="5C28611B" w14:textId="77777777" w:rsidR="005D296B" w:rsidRDefault="005D296B"/>
    <w:p w14:paraId="14222845" w14:textId="77777777" w:rsidR="005D296B" w:rsidRDefault="005D296B"/>
    <w:p w14:paraId="7D6FA246" w14:textId="760A6A02" w:rsidR="00315F48" w:rsidRDefault="00315F48" w:rsidP="00315F48">
      <w:pPr>
        <w:pStyle w:val="NoSpacing"/>
        <w:numPr>
          <w:ilvl w:val="0"/>
          <w:numId w:val="1"/>
        </w:numPr>
        <w:rPr>
          <w:rFonts w:ascii="Arial" w:hAnsi="Arial" w:cs="Arial"/>
          <w:sz w:val="24"/>
          <w:szCs w:val="24"/>
        </w:rPr>
      </w:pPr>
      <w:r w:rsidRPr="00025D1C">
        <w:rPr>
          <w:rFonts w:ascii="Arial" w:hAnsi="Arial" w:cs="Arial"/>
          <w:sz w:val="24"/>
          <w:szCs w:val="24"/>
        </w:rPr>
        <w:t>The meeting was called to order by President Don Bulloch at 7:00PM</w:t>
      </w:r>
      <w:r>
        <w:rPr>
          <w:rFonts w:ascii="Arial" w:hAnsi="Arial" w:cs="Arial"/>
          <w:sz w:val="24"/>
          <w:szCs w:val="24"/>
        </w:rPr>
        <w:t>. Colors posted, Pledge of Allegiance to the Flag recited,</w:t>
      </w:r>
      <w:r w:rsidR="00F6224A">
        <w:rPr>
          <w:rFonts w:ascii="Arial" w:hAnsi="Arial" w:cs="Arial"/>
          <w:sz w:val="24"/>
          <w:szCs w:val="24"/>
        </w:rPr>
        <w:t xml:space="preserve"> </w:t>
      </w:r>
      <w:r>
        <w:rPr>
          <w:rFonts w:ascii="Arial" w:hAnsi="Arial" w:cs="Arial"/>
          <w:sz w:val="24"/>
          <w:szCs w:val="24"/>
        </w:rPr>
        <w:t>SAR pledge recited</w:t>
      </w:r>
      <w:r w:rsidR="00302A09">
        <w:rPr>
          <w:rFonts w:ascii="Arial" w:hAnsi="Arial" w:cs="Arial"/>
          <w:sz w:val="24"/>
          <w:szCs w:val="24"/>
        </w:rPr>
        <w:t>, and David Jessel gave the Invocation</w:t>
      </w:r>
      <w:r>
        <w:rPr>
          <w:rFonts w:ascii="Arial" w:hAnsi="Arial" w:cs="Arial"/>
          <w:sz w:val="24"/>
          <w:szCs w:val="24"/>
        </w:rPr>
        <w:t>.</w:t>
      </w:r>
      <w:r w:rsidRPr="00025D1C">
        <w:rPr>
          <w:rFonts w:ascii="Arial" w:hAnsi="Arial" w:cs="Arial"/>
          <w:sz w:val="24"/>
          <w:szCs w:val="24"/>
        </w:rPr>
        <w:t xml:space="preserve"> </w:t>
      </w:r>
      <w:r w:rsidR="00302A09">
        <w:rPr>
          <w:rFonts w:ascii="Arial" w:hAnsi="Arial" w:cs="Arial"/>
          <w:sz w:val="24"/>
          <w:szCs w:val="24"/>
        </w:rPr>
        <w:t>7 g</w:t>
      </w:r>
      <w:r w:rsidR="00E94B9F">
        <w:rPr>
          <w:rFonts w:ascii="Arial" w:hAnsi="Arial" w:cs="Arial"/>
          <w:sz w:val="24"/>
          <w:szCs w:val="24"/>
        </w:rPr>
        <w:t>uest</w:t>
      </w:r>
      <w:r w:rsidR="00302A09">
        <w:rPr>
          <w:rFonts w:ascii="Arial" w:hAnsi="Arial" w:cs="Arial"/>
          <w:sz w:val="24"/>
          <w:szCs w:val="24"/>
        </w:rPr>
        <w:t xml:space="preserve">s were introduced. </w:t>
      </w:r>
    </w:p>
    <w:p w14:paraId="6A8631FC" w14:textId="524E2839" w:rsidR="00302A09" w:rsidRDefault="00302A09" w:rsidP="00315F48">
      <w:pPr>
        <w:pStyle w:val="NoSpacing"/>
        <w:numPr>
          <w:ilvl w:val="0"/>
          <w:numId w:val="1"/>
        </w:numPr>
        <w:rPr>
          <w:rFonts w:ascii="Arial" w:hAnsi="Arial" w:cs="Arial"/>
          <w:sz w:val="24"/>
          <w:szCs w:val="24"/>
        </w:rPr>
      </w:pPr>
      <w:r>
        <w:rPr>
          <w:rFonts w:ascii="Arial" w:hAnsi="Arial" w:cs="Arial"/>
          <w:sz w:val="24"/>
          <w:szCs w:val="24"/>
        </w:rPr>
        <w:t>President Bulloch announced that since this was to be our December social meeting, it would be abbreviated. First announcement was about the January formal. Walt gave detailed instructions on how to get to the location and Banks agreed to put the Google map on the website. January 5</w:t>
      </w:r>
      <w:r w:rsidRPr="00302A09">
        <w:rPr>
          <w:rFonts w:ascii="Arial" w:hAnsi="Arial" w:cs="Arial"/>
          <w:sz w:val="24"/>
          <w:szCs w:val="24"/>
          <w:vertAlign w:val="superscript"/>
        </w:rPr>
        <w:t>th</w:t>
      </w:r>
      <w:r>
        <w:rPr>
          <w:rFonts w:ascii="Arial" w:hAnsi="Arial" w:cs="Arial"/>
          <w:sz w:val="24"/>
          <w:szCs w:val="24"/>
        </w:rPr>
        <w:t xml:space="preserve"> at 6:30pm. Next Walt announced the date of the gift distribution to the VA hospital. </w:t>
      </w:r>
    </w:p>
    <w:p w14:paraId="47BD2273" w14:textId="75DCCD04" w:rsidR="00302A09" w:rsidRDefault="00302A09" w:rsidP="00315F48">
      <w:pPr>
        <w:pStyle w:val="NoSpacing"/>
        <w:numPr>
          <w:ilvl w:val="0"/>
          <w:numId w:val="1"/>
        </w:numPr>
        <w:rPr>
          <w:rFonts w:ascii="Arial" w:hAnsi="Arial" w:cs="Arial"/>
          <w:sz w:val="24"/>
          <w:szCs w:val="24"/>
        </w:rPr>
      </w:pPr>
      <w:r>
        <w:rPr>
          <w:rFonts w:ascii="Arial" w:hAnsi="Arial" w:cs="Arial"/>
          <w:sz w:val="24"/>
          <w:szCs w:val="24"/>
        </w:rPr>
        <w:t>Bulloch asked if any officers or committee chairs have anything to report.</w:t>
      </w:r>
    </w:p>
    <w:p w14:paraId="3D1353F8" w14:textId="2F61E1F4" w:rsidR="00093212" w:rsidRDefault="00093212" w:rsidP="00315F48">
      <w:pPr>
        <w:pStyle w:val="NoSpacing"/>
        <w:numPr>
          <w:ilvl w:val="0"/>
          <w:numId w:val="1"/>
        </w:numPr>
        <w:rPr>
          <w:rFonts w:ascii="Arial" w:hAnsi="Arial" w:cs="Arial"/>
          <w:sz w:val="24"/>
          <w:szCs w:val="24"/>
        </w:rPr>
      </w:pPr>
      <w:r>
        <w:rPr>
          <w:rFonts w:ascii="Arial" w:hAnsi="Arial" w:cs="Arial"/>
          <w:sz w:val="24"/>
          <w:szCs w:val="24"/>
        </w:rPr>
        <w:t>Jessel reported that the Chapter purchased 4 wreaths for wreaths across America.</w:t>
      </w:r>
    </w:p>
    <w:p w14:paraId="59261E90" w14:textId="5A5CD8B4" w:rsidR="00093212" w:rsidRDefault="00093212" w:rsidP="00315F48">
      <w:pPr>
        <w:pStyle w:val="NoSpacing"/>
        <w:numPr>
          <w:ilvl w:val="0"/>
          <w:numId w:val="1"/>
        </w:numPr>
        <w:rPr>
          <w:rFonts w:ascii="Arial" w:hAnsi="Arial" w:cs="Arial"/>
          <w:sz w:val="24"/>
          <w:szCs w:val="24"/>
        </w:rPr>
      </w:pPr>
      <w:r>
        <w:rPr>
          <w:rFonts w:ascii="Arial" w:hAnsi="Arial" w:cs="Arial"/>
          <w:sz w:val="24"/>
          <w:szCs w:val="24"/>
        </w:rPr>
        <w:t>Bill Lechner requested funds to purchase a gun case to preserve the numerous streamers. Approved by the Chapter.</w:t>
      </w:r>
    </w:p>
    <w:p w14:paraId="0E9CE05C" w14:textId="3F1D4D61" w:rsidR="00093212" w:rsidRDefault="00093212" w:rsidP="00315F48">
      <w:pPr>
        <w:pStyle w:val="NoSpacing"/>
        <w:numPr>
          <w:ilvl w:val="0"/>
          <w:numId w:val="1"/>
        </w:numPr>
        <w:rPr>
          <w:rFonts w:ascii="Arial" w:hAnsi="Arial" w:cs="Arial"/>
          <w:sz w:val="24"/>
          <w:szCs w:val="24"/>
        </w:rPr>
      </w:pPr>
      <w:r>
        <w:rPr>
          <w:rFonts w:ascii="Arial" w:hAnsi="Arial" w:cs="Arial"/>
          <w:sz w:val="24"/>
          <w:szCs w:val="24"/>
        </w:rPr>
        <w:t xml:space="preserve">Tom Hughes reported the bank balance of $6,422.20.  45 members have paid their dues and 33 have not. </w:t>
      </w:r>
      <w:proofErr w:type="gramStart"/>
      <w:r>
        <w:rPr>
          <w:rFonts w:ascii="Arial" w:hAnsi="Arial" w:cs="Arial"/>
          <w:sz w:val="24"/>
          <w:szCs w:val="24"/>
        </w:rPr>
        <w:t>Also</w:t>
      </w:r>
      <w:proofErr w:type="gramEnd"/>
      <w:r>
        <w:rPr>
          <w:rFonts w:ascii="Arial" w:hAnsi="Arial" w:cs="Arial"/>
          <w:sz w:val="24"/>
          <w:szCs w:val="24"/>
        </w:rPr>
        <w:t xml:space="preserve"> we are 9 people short for the January formal. </w:t>
      </w:r>
    </w:p>
    <w:p w14:paraId="771A9545" w14:textId="225A3CF1" w:rsidR="00093212" w:rsidRPr="00B43B10" w:rsidRDefault="00093212" w:rsidP="00315F48">
      <w:pPr>
        <w:pStyle w:val="NoSpacing"/>
        <w:numPr>
          <w:ilvl w:val="0"/>
          <w:numId w:val="1"/>
        </w:numPr>
        <w:rPr>
          <w:rFonts w:ascii="Arial" w:hAnsi="Arial" w:cs="Arial"/>
          <w:sz w:val="24"/>
          <w:szCs w:val="24"/>
        </w:rPr>
      </w:pPr>
      <w:r w:rsidRPr="00B43B10">
        <w:rPr>
          <w:rFonts w:ascii="Arial" w:hAnsi="Arial" w:cs="Arial"/>
          <w:sz w:val="24"/>
          <w:szCs w:val="24"/>
        </w:rPr>
        <w:t>Update on Wreaths Across America at the Fayetteville cemetery, also at the Newnan Veterans Plaz</w:t>
      </w:r>
      <w:r w:rsidR="00B43B10" w:rsidRPr="00B43B10">
        <w:rPr>
          <w:rFonts w:ascii="Arial" w:hAnsi="Arial" w:cs="Arial"/>
          <w:sz w:val="24"/>
          <w:szCs w:val="24"/>
        </w:rPr>
        <w:t xml:space="preserve">a. Requested that those with muskets and uniforms to please show up as this adds to our Americanism award points. Local CAR to put wreaths at Oak Hill cemetery in Newnan. </w:t>
      </w:r>
      <w:bookmarkStart w:id="0" w:name="_GoBack"/>
      <w:bookmarkEnd w:id="0"/>
    </w:p>
    <w:p w14:paraId="7B318AAA" w14:textId="4C22568B" w:rsidR="00315F48" w:rsidRDefault="00315F48" w:rsidP="00315F48">
      <w:pPr>
        <w:pStyle w:val="NoSpacing"/>
        <w:numPr>
          <w:ilvl w:val="0"/>
          <w:numId w:val="1"/>
        </w:numPr>
        <w:rPr>
          <w:rFonts w:ascii="Arial" w:hAnsi="Arial" w:cs="Arial"/>
          <w:sz w:val="24"/>
          <w:szCs w:val="24"/>
        </w:rPr>
      </w:pPr>
      <w:r w:rsidRPr="00107805">
        <w:rPr>
          <w:rFonts w:ascii="Arial" w:hAnsi="Arial" w:cs="Arial"/>
          <w:sz w:val="24"/>
          <w:szCs w:val="24"/>
        </w:rPr>
        <w:t>Motion made to adjourn, seconded and approved.</w:t>
      </w:r>
    </w:p>
    <w:p w14:paraId="7008C833" w14:textId="2B1AC6FB" w:rsidR="00315F48" w:rsidRDefault="00315F48" w:rsidP="00315F48">
      <w:pPr>
        <w:pStyle w:val="NoSpacing"/>
        <w:numPr>
          <w:ilvl w:val="0"/>
          <w:numId w:val="1"/>
        </w:numPr>
      </w:pPr>
      <w:r w:rsidRPr="00132424">
        <w:rPr>
          <w:rFonts w:ascii="Arial" w:hAnsi="Arial" w:cs="Arial"/>
          <w:sz w:val="24"/>
          <w:szCs w:val="24"/>
        </w:rPr>
        <w:t xml:space="preserve">Meeting adjourned with the retiring of the colors, recitation of the SAR Recessional and the Benediction. </w:t>
      </w:r>
      <w:r w:rsidR="00093212">
        <w:rPr>
          <w:rFonts w:ascii="Arial" w:hAnsi="Arial" w:cs="Arial"/>
          <w:sz w:val="24"/>
          <w:szCs w:val="24"/>
        </w:rPr>
        <w:t>This was our December Social and most every member provided a dish.</w:t>
      </w:r>
    </w:p>
    <w:p w14:paraId="1BF53B6C" w14:textId="77777777" w:rsidR="005D296B" w:rsidRDefault="005D296B"/>
    <w:p w14:paraId="29F5717B" w14:textId="77777777" w:rsidR="005D296B" w:rsidRDefault="005D296B">
      <w:r>
        <w:t>Respectfully Submitted</w:t>
      </w:r>
    </w:p>
    <w:p w14:paraId="480F4DF4" w14:textId="77777777" w:rsidR="005D296B" w:rsidRDefault="005D296B">
      <w:r>
        <w:t>N Banks Glover</w:t>
      </w:r>
    </w:p>
    <w:p w14:paraId="0E2E746B" w14:textId="196B1BA6" w:rsidR="005D296B" w:rsidRDefault="005D296B">
      <w:r>
        <w:t>Secretary, MDL Chapter, GASSAR</w:t>
      </w:r>
    </w:p>
    <w:p w14:paraId="3D1072F7" w14:textId="3B174865" w:rsidR="00807025" w:rsidRDefault="00807025"/>
    <w:p w14:paraId="07411C4B" w14:textId="1BA96F27" w:rsidR="00807025" w:rsidRDefault="00807025">
      <w:r>
        <w:t>Note: audio recordings of each Chapter meeting are available on request.</w:t>
      </w:r>
    </w:p>
    <w:p w14:paraId="4E19F75F" w14:textId="77777777" w:rsidR="00807025" w:rsidRDefault="00807025"/>
    <w:sectPr w:rsidR="00807025" w:rsidSect="005F458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6155A"/>
    <w:multiLevelType w:val="hybridMultilevel"/>
    <w:tmpl w:val="E2463E7A"/>
    <w:lvl w:ilvl="0" w:tplc="77EC3EAA">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E0"/>
    <w:rsid w:val="00006434"/>
    <w:rsid w:val="00010A4E"/>
    <w:rsid w:val="00016076"/>
    <w:rsid w:val="0001700E"/>
    <w:rsid w:val="00017F03"/>
    <w:rsid w:val="000201A7"/>
    <w:rsid w:val="00036CF5"/>
    <w:rsid w:val="00040BA4"/>
    <w:rsid w:val="00042926"/>
    <w:rsid w:val="00043CF5"/>
    <w:rsid w:val="00052CE1"/>
    <w:rsid w:val="00061E8B"/>
    <w:rsid w:val="00062DFE"/>
    <w:rsid w:val="000678E3"/>
    <w:rsid w:val="00070259"/>
    <w:rsid w:val="000721A3"/>
    <w:rsid w:val="00072E98"/>
    <w:rsid w:val="00074530"/>
    <w:rsid w:val="00075A23"/>
    <w:rsid w:val="000820AB"/>
    <w:rsid w:val="00082FC7"/>
    <w:rsid w:val="00084AE7"/>
    <w:rsid w:val="00093212"/>
    <w:rsid w:val="00096999"/>
    <w:rsid w:val="000A4F65"/>
    <w:rsid w:val="000A71AF"/>
    <w:rsid w:val="000B3F90"/>
    <w:rsid w:val="000E3ADB"/>
    <w:rsid w:val="000E48A5"/>
    <w:rsid w:val="000E6211"/>
    <w:rsid w:val="000F5E9E"/>
    <w:rsid w:val="000F6A4F"/>
    <w:rsid w:val="000F7CA4"/>
    <w:rsid w:val="001013C5"/>
    <w:rsid w:val="0010439C"/>
    <w:rsid w:val="00114741"/>
    <w:rsid w:val="0011488B"/>
    <w:rsid w:val="0013254D"/>
    <w:rsid w:val="00133E15"/>
    <w:rsid w:val="00140DCB"/>
    <w:rsid w:val="00145F91"/>
    <w:rsid w:val="00146BAC"/>
    <w:rsid w:val="0015092C"/>
    <w:rsid w:val="00152673"/>
    <w:rsid w:val="00156D2C"/>
    <w:rsid w:val="001615BE"/>
    <w:rsid w:val="00162F6E"/>
    <w:rsid w:val="00164490"/>
    <w:rsid w:val="00175E7D"/>
    <w:rsid w:val="00181AE4"/>
    <w:rsid w:val="001829F6"/>
    <w:rsid w:val="00183C71"/>
    <w:rsid w:val="00192120"/>
    <w:rsid w:val="001A23FC"/>
    <w:rsid w:val="001A27D5"/>
    <w:rsid w:val="001B22D8"/>
    <w:rsid w:val="001B3D87"/>
    <w:rsid w:val="001C05FE"/>
    <w:rsid w:val="001C3A85"/>
    <w:rsid w:val="001C613D"/>
    <w:rsid w:val="001C6440"/>
    <w:rsid w:val="001E26FC"/>
    <w:rsid w:val="001F1161"/>
    <w:rsid w:val="001F5B4A"/>
    <w:rsid w:val="00213A9C"/>
    <w:rsid w:val="00226E5A"/>
    <w:rsid w:val="00227293"/>
    <w:rsid w:val="00245D18"/>
    <w:rsid w:val="00246A8E"/>
    <w:rsid w:val="00247C52"/>
    <w:rsid w:val="00275DF1"/>
    <w:rsid w:val="002760C7"/>
    <w:rsid w:val="002932BD"/>
    <w:rsid w:val="00297AF3"/>
    <w:rsid w:val="002A2BFF"/>
    <w:rsid w:val="002B014B"/>
    <w:rsid w:val="002B431D"/>
    <w:rsid w:val="002B702E"/>
    <w:rsid w:val="002D1398"/>
    <w:rsid w:val="002D47D5"/>
    <w:rsid w:val="002F2E7F"/>
    <w:rsid w:val="00300422"/>
    <w:rsid w:val="00300D89"/>
    <w:rsid w:val="003029EF"/>
    <w:rsid w:val="00302A09"/>
    <w:rsid w:val="00302A14"/>
    <w:rsid w:val="0031030E"/>
    <w:rsid w:val="00315750"/>
    <w:rsid w:val="00315F48"/>
    <w:rsid w:val="0032375A"/>
    <w:rsid w:val="00324D5F"/>
    <w:rsid w:val="00333905"/>
    <w:rsid w:val="003370CF"/>
    <w:rsid w:val="003377A0"/>
    <w:rsid w:val="00342425"/>
    <w:rsid w:val="00362601"/>
    <w:rsid w:val="00373358"/>
    <w:rsid w:val="00377F46"/>
    <w:rsid w:val="00385C66"/>
    <w:rsid w:val="00387E8C"/>
    <w:rsid w:val="00391476"/>
    <w:rsid w:val="00392740"/>
    <w:rsid w:val="00397CCA"/>
    <w:rsid w:val="003A7D75"/>
    <w:rsid w:val="003A7F5D"/>
    <w:rsid w:val="003C14F7"/>
    <w:rsid w:val="003C5799"/>
    <w:rsid w:val="003F24D2"/>
    <w:rsid w:val="004014E3"/>
    <w:rsid w:val="0040338C"/>
    <w:rsid w:val="00415FA3"/>
    <w:rsid w:val="004267A1"/>
    <w:rsid w:val="0043268F"/>
    <w:rsid w:val="00441A76"/>
    <w:rsid w:val="004428BB"/>
    <w:rsid w:val="004456FD"/>
    <w:rsid w:val="004466E4"/>
    <w:rsid w:val="00446EDE"/>
    <w:rsid w:val="004537CA"/>
    <w:rsid w:val="00454721"/>
    <w:rsid w:val="004732C5"/>
    <w:rsid w:val="00476084"/>
    <w:rsid w:val="00476719"/>
    <w:rsid w:val="004807BE"/>
    <w:rsid w:val="00486047"/>
    <w:rsid w:val="0049138E"/>
    <w:rsid w:val="0049424C"/>
    <w:rsid w:val="004A218E"/>
    <w:rsid w:val="004A2208"/>
    <w:rsid w:val="004A6B9F"/>
    <w:rsid w:val="004B4324"/>
    <w:rsid w:val="004B57FE"/>
    <w:rsid w:val="004E08B9"/>
    <w:rsid w:val="004E6AE6"/>
    <w:rsid w:val="004F5459"/>
    <w:rsid w:val="0050012A"/>
    <w:rsid w:val="005033FD"/>
    <w:rsid w:val="00523162"/>
    <w:rsid w:val="00523B57"/>
    <w:rsid w:val="005365DA"/>
    <w:rsid w:val="00536BFC"/>
    <w:rsid w:val="00541E9B"/>
    <w:rsid w:val="00543EFC"/>
    <w:rsid w:val="005468EE"/>
    <w:rsid w:val="005540FF"/>
    <w:rsid w:val="00556446"/>
    <w:rsid w:val="005615A8"/>
    <w:rsid w:val="00561C31"/>
    <w:rsid w:val="0056762B"/>
    <w:rsid w:val="005733E0"/>
    <w:rsid w:val="00574998"/>
    <w:rsid w:val="00576193"/>
    <w:rsid w:val="00586014"/>
    <w:rsid w:val="005B0E97"/>
    <w:rsid w:val="005B1EE0"/>
    <w:rsid w:val="005B679C"/>
    <w:rsid w:val="005C6AC7"/>
    <w:rsid w:val="005D296B"/>
    <w:rsid w:val="005F2150"/>
    <w:rsid w:val="005F4583"/>
    <w:rsid w:val="00620CA1"/>
    <w:rsid w:val="006222A5"/>
    <w:rsid w:val="00622B3E"/>
    <w:rsid w:val="0063694C"/>
    <w:rsid w:val="00636EFB"/>
    <w:rsid w:val="0064526C"/>
    <w:rsid w:val="00647B75"/>
    <w:rsid w:val="00650CB2"/>
    <w:rsid w:val="00651EF0"/>
    <w:rsid w:val="00656D22"/>
    <w:rsid w:val="00660546"/>
    <w:rsid w:val="006631AA"/>
    <w:rsid w:val="00672169"/>
    <w:rsid w:val="00675627"/>
    <w:rsid w:val="00676C7F"/>
    <w:rsid w:val="006851C8"/>
    <w:rsid w:val="00695E1A"/>
    <w:rsid w:val="00697CF2"/>
    <w:rsid w:val="006A0251"/>
    <w:rsid w:val="006A27B6"/>
    <w:rsid w:val="006A62CB"/>
    <w:rsid w:val="006B5D22"/>
    <w:rsid w:val="006C31EC"/>
    <w:rsid w:val="006D2CED"/>
    <w:rsid w:val="006E66CC"/>
    <w:rsid w:val="006E77A4"/>
    <w:rsid w:val="006F0C5C"/>
    <w:rsid w:val="006F1558"/>
    <w:rsid w:val="006F1BD7"/>
    <w:rsid w:val="00702F41"/>
    <w:rsid w:val="00703C73"/>
    <w:rsid w:val="0071101A"/>
    <w:rsid w:val="00711B31"/>
    <w:rsid w:val="007135E8"/>
    <w:rsid w:val="00720417"/>
    <w:rsid w:val="007212A7"/>
    <w:rsid w:val="007222BC"/>
    <w:rsid w:val="00726D53"/>
    <w:rsid w:val="00730C77"/>
    <w:rsid w:val="0073260F"/>
    <w:rsid w:val="00735842"/>
    <w:rsid w:val="007407DD"/>
    <w:rsid w:val="00751948"/>
    <w:rsid w:val="00757A94"/>
    <w:rsid w:val="007705F7"/>
    <w:rsid w:val="007708F8"/>
    <w:rsid w:val="0078125A"/>
    <w:rsid w:val="00783D43"/>
    <w:rsid w:val="00795694"/>
    <w:rsid w:val="00796A54"/>
    <w:rsid w:val="007A4CB9"/>
    <w:rsid w:val="007B3329"/>
    <w:rsid w:val="007B56ED"/>
    <w:rsid w:val="007B5B3F"/>
    <w:rsid w:val="007B7683"/>
    <w:rsid w:val="007C6E05"/>
    <w:rsid w:val="007D3C45"/>
    <w:rsid w:val="007D55A7"/>
    <w:rsid w:val="007D7684"/>
    <w:rsid w:val="007D7CCC"/>
    <w:rsid w:val="007E3326"/>
    <w:rsid w:val="007F4FDA"/>
    <w:rsid w:val="007F5802"/>
    <w:rsid w:val="007F6FD0"/>
    <w:rsid w:val="007F7278"/>
    <w:rsid w:val="008045ED"/>
    <w:rsid w:val="00807025"/>
    <w:rsid w:val="00822217"/>
    <w:rsid w:val="00825D8E"/>
    <w:rsid w:val="00825FF7"/>
    <w:rsid w:val="008309DE"/>
    <w:rsid w:val="008323D4"/>
    <w:rsid w:val="00833D23"/>
    <w:rsid w:val="0083688A"/>
    <w:rsid w:val="00841614"/>
    <w:rsid w:val="00845367"/>
    <w:rsid w:val="0085248E"/>
    <w:rsid w:val="00853AB8"/>
    <w:rsid w:val="00855ABC"/>
    <w:rsid w:val="00871362"/>
    <w:rsid w:val="00884EB3"/>
    <w:rsid w:val="00885D57"/>
    <w:rsid w:val="00892799"/>
    <w:rsid w:val="00897CD2"/>
    <w:rsid w:val="008E1075"/>
    <w:rsid w:val="008E1FC8"/>
    <w:rsid w:val="008F307D"/>
    <w:rsid w:val="00903DC4"/>
    <w:rsid w:val="009100F2"/>
    <w:rsid w:val="009121E2"/>
    <w:rsid w:val="0091224E"/>
    <w:rsid w:val="00922D77"/>
    <w:rsid w:val="00925200"/>
    <w:rsid w:val="00934663"/>
    <w:rsid w:val="00935503"/>
    <w:rsid w:val="00944EAA"/>
    <w:rsid w:val="009465BD"/>
    <w:rsid w:val="00951A5A"/>
    <w:rsid w:val="009532A7"/>
    <w:rsid w:val="00956128"/>
    <w:rsid w:val="009576E0"/>
    <w:rsid w:val="0095787C"/>
    <w:rsid w:val="00974764"/>
    <w:rsid w:val="00975E0E"/>
    <w:rsid w:val="00977DD4"/>
    <w:rsid w:val="009860D8"/>
    <w:rsid w:val="00986793"/>
    <w:rsid w:val="00986C1C"/>
    <w:rsid w:val="0099121F"/>
    <w:rsid w:val="00995C13"/>
    <w:rsid w:val="009A3F80"/>
    <w:rsid w:val="009A5062"/>
    <w:rsid w:val="009B7332"/>
    <w:rsid w:val="009C50D5"/>
    <w:rsid w:val="009C6D87"/>
    <w:rsid w:val="009C799C"/>
    <w:rsid w:val="009F7BC7"/>
    <w:rsid w:val="00A02795"/>
    <w:rsid w:val="00A13B29"/>
    <w:rsid w:val="00A34758"/>
    <w:rsid w:val="00A366B7"/>
    <w:rsid w:val="00A418C3"/>
    <w:rsid w:val="00A4343B"/>
    <w:rsid w:val="00A44E6C"/>
    <w:rsid w:val="00A45606"/>
    <w:rsid w:val="00A61695"/>
    <w:rsid w:val="00A706BE"/>
    <w:rsid w:val="00A768A4"/>
    <w:rsid w:val="00A8189A"/>
    <w:rsid w:val="00AB0260"/>
    <w:rsid w:val="00AD7EC4"/>
    <w:rsid w:val="00B032FB"/>
    <w:rsid w:val="00B042DB"/>
    <w:rsid w:val="00B0617B"/>
    <w:rsid w:val="00B072EB"/>
    <w:rsid w:val="00B10CA2"/>
    <w:rsid w:val="00B15DC0"/>
    <w:rsid w:val="00B23A3C"/>
    <w:rsid w:val="00B24232"/>
    <w:rsid w:val="00B255A5"/>
    <w:rsid w:val="00B27926"/>
    <w:rsid w:val="00B30904"/>
    <w:rsid w:val="00B4072D"/>
    <w:rsid w:val="00B43B10"/>
    <w:rsid w:val="00B4658B"/>
    <w:rsid w:val="00B60A03"/>
    <w:rsid w:val="00B77974"/>
    <w:rsid w:val="00B81D05"/>
    <w:rsid w:val="00B90957"/>
    <w:rsid w:val="00B9189A"/>
    <w:rsid w:val="00BA0081"/>
    <w:rsid w:val="00BA095F"/>
    <w:rsid w:val="00BA2B41"/>
    <w:rsid w:val="00BA3021"/>
    <w:rsid w:val="00BA3DE5"/>
    <w:rsid w:val="00BA6975"/>
    <w:rsid w:val="00BB15E1"/>
    <w:rsid w:val="00BB66EA"/>
    <w:rsid w:val="00BB6D2C"/>
    <w:rsid w:val="00BC2F30"/>
    <w:rsid w:val="00BC4116"/>
    <w:rsid w:val="00BD28C8"/>
    <w:rsid w:val="00BD7348"/>
    <w:rsid w:val="00BE6C89"/>
    <w:rsid w:val="00C03B23"/>
    <w:rsid w:val="00C07B65"/>
    <w:rsid w:val="00C10B34"/>
    <w:rsid w:val="00C15E85"/>
    <w:rsid w:val="00C21BAC"/>
    <w:rsid w:val="00C26E85"/>
    <w:rsid w:val="00C334FB"/>
    <w:rsid w:val="00C417B0"/>
    <w:rsid w:val="00C44404"/>
    <w:rsid w:val="00C47ADB"/>
    <w:rsid w:val="00C60847"/>
    <w:rsid w:val="00C65770"/>
    <w:rsid w:val="00C66E38"/>
    <w:rsid w:val="00C771C1"/>
    <w:rsid w:val="00C779EC"/>
    <w:rsid w:val="00C8581A"/>
    <w:rsid w:val="00C86C37"/>
    <w:rsid w:val="00CA3568"/>
    <w:rsid w:val="00CA66F3"/>
    <w:rsid w:val="00CB5039"/>
    <w:rsid w:val="00CB76E7"/>
    <w:rsid w:val="00CD3647"/>
    <w:rsid w:val="00CD6F14"/>
    <w:rsid w:val="00CD6FB9"/>
    <w:rsid w:val="00CE0BDA"/>
    <w:rsid w:val="00D16BAE"/>
    <w:rsid w:val="00D3710C"/>
    <w:rsid w:val="00D42A9B"/>
    <w:rsid w:val="00D516B0"/>
    <w:rsid w:val="00D54B67"/>
    <w:rsid w:val="00D61E9E"/>
    <w:rsid w:val="00D64798"/>
    <w:rsid w:val="00D6524F"/>
    <w:rsid w:val="00D73809"/>
    <w:rsid w:val="00D75E06"/>
    <w:rsid w:val="00D87BD9"/>
    <w:rsid w:val="00DA3F67"/>
    <w:rsid w:val="00DA44B5"/>
    <w:rsid w:val="00DC6ACA"/>
    <w:rsid w:val="00DD3FE0"/>
    <w:rsid w:val="00DD59E0"/>
    <w:rsid w:val="00DD6F60"/>
    <w:rsid w:val="00DD7AB4"/>
    <w:rsid w:val="00DE1835"/>
    <w:rsid w:val="00DE31F4"/>
    <w:rsid w:val="00DE6674"/>
    <w:rsid w:val="00DF145B"/>
    <w:rsid w:val="00DF6606"/>
    <w:rsid w:val="00DF6DA7"/>
    <w:rsid w:val="00E06DCE"/>
    <w:rsid w:val="00E120FB"/>
    <w:rsid w:val="00E16E8C"/>
    <w:rsid w:val="00E25B9A"/>
    <w:rsid w:val="00E261DF"/>
    <w:rsid w:val="00E27B6A"/>
    <w:rsid w:val="00E46082"/>
    <w:rsid w:val="00E505AE"/>
    <w:rsid w:val="00E52F38"/>
    <w:rsid w:val="00E619E1"/>
    <w:rsid w:val="00E94B9F"/>
    <w:rsid w:val="00EB5CED"/>
    <w:rsid w:val="00EC030B"/>
    <w:rsid w:val="00EC318E"/>
    <w:rsid w:val="00EC48A8"/>
    <w:rsid w:val="00EC7CFB"/>
    <w:rsid w:val="00ED65AC"/>
    <w:rsid w:val="00EE14CB"/>
    <w:rsid w:val="00EE4A18"/>
    <w:rsid w:val="00EE548B"/>
    <w:rsid w:val="00EF3635"/>
    <w:rsid w:val="00EF3CFD"/>
    <w:rsid w:val="00F014D6"/>
    <w:rsid w:val="00F031CA"/>
    <w:rsid w:val="00F0337F"/>
    <w:rsid w:val="00F07DE1"/>
    <w:rsid w:val="00F30298"/>
    <w:rsid w:val="00F33DF9"/>
    <w:rsid w:val="00F57B22"/>
    <w:rsid w:val="00F6224A"/>
    <w:rsid w:val="00F6516E"/>
    <w:rsid w:val="00F66BC9"/>
    <w:rsid w:val="00F8002B"/>
    <w:rsid w:val="00F97D61"/>
    <w:rsid w:val="00FB5181"/>
    <w:rsid w:val="00FD0F0B"/>
    <w:rsid w:val="00FD672B"/>
    <w:rsid w:val="00FE33BA"/>
    <w:rsid w:val="00FE4C0E"/>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F2BD"/>
  <w15:chartTrackingRefBased/>
  <w15:docId w15:val="{1A9342F4-3B32-4552-981C-DF7DC945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694"/>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SAR\Minutes\Minutes%20template.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39B1-996E-4D06-8FDB-A037E2D6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template.docx.dotx</Template>
  <TotalTime>83</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Glover</dc:creator>
  <cp:keywords/>
  <dc:description/>
  <cp:lastModifiedBy>Banks Glover</cp:lastModifiedBy>
  <cp:revision>3</cp:revision>
  <dcterms:created xsi:type="dcterms:W3CDTF">2019-01-02T17:13:00Z</dcterms:created>
  <dcterms:modified xsi:type="dcterms:W3CDTF">2019-01-02T18:35:00Z</dcterms:modified>
</cp:coreProperties>
</file>