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0E154" w14:textId="77777777" w:rsidR="001F5B4A" w:rsidRPr="005D296B" w:rsidRDefault="005D296B" w:rsidP="005D296B">
      <w:pPr>
        <w:jc w:val="center"/>
        <w:rPr>
          <w:b/>
          <w:sz w:val="32"/>
          <w:szCs w:val="32"/>
        </w:rPr>
      </w:pPr>
      <w:r w:rsidRPr="005D296B">
        <w:rPr>
          <w:b/>
          <w:sz w:val="32"/>
          <w:szCs w:val="32"/>
        </w:rPr>
        <w:t>Sons of the American Revolution</w:t>
      </w:r>
    </w:p>
    <w:p w14:paraId="7581258F" w14:textId="77777777" w:rsidR="005D296B" w:rsidRDefault="005D296B" w:rsidP="005D296B">
      <w:pPr>
        <w:jc w:val="center"/>
      </w:pPr>
      <w:r>
        <w:t>Marquis de Lafayette Chapter</w:t>
      </w:r>
    </w:p>
    <w:p w14:paraId="768ADB2D" w14:textId="77777777" w:rsidR="005D296B" w:rsidRDefault="005D296B" w:rsidP="005D296B">
      <w:pPr>
        <w:jc w:val="center"/>
      </w:pPr>
      <w:r>
        <w:t>Minutes of Chapter Meeting</w:t>
      </w:r>
    </w:p>
    <w:p w14:paraId="480753D8" w14:textId="062D7CF0" w:rsidR="005D296B" w:rsidRDefault="005D296B" w:rsidP="005D296B">
      <w:pPr>
        <w:jc w:val="center"/>
      </w:pPr>
      <w:r>
        <w:t xml:space="preserve">Tuesday </w:t>
      </w:r>
      <w:r w:rsidR="00EC48A8">
        <w:t>September 11</w:t>
      </w:r>
      <w:r>
        <w:t>, 2018</w:t>
      </w:r>
    </w:p>
    <w:p w14:paraId="5C28611B" w14:textId="77777777" w:rsidR="005D296B" w:rsidRDefault="005D296B"/>
    <w:p w14:paraId="14222845" w14:textId="77777777" w:rsidR="005D296B" w:rsidRDefault="005D296B"/>
    <w:p w14:paraId="7D6FA246" w14:textId="2695A72F" w:rsidR="00315F48" w:rsidRDefault="00315F48" w:rsidP="00315F4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25D1C">
        <w:rPr>
          <w:rFonts w:ascii="Arial" w:hAnsi="Arial" w:cs="Arial"/>
          <w:sz w:val="24"/>
          <w:szCs w:val="24"/>
        </w:rPr>
        <w:t>The meeting was called to order by President Don Bulloch at 7:00PM</w:t>
      </w:r>
      <w:r>
        <w:rPr>
          <w:rFonts w:ascii="Arial" w:hAnsi="Arial" w:cs="Arial"/>
          <w:sz w:val="24"/>
          <w:szCs w:val="24"/>
        </w:rPr>
        <w:t xml:space="preserve">. Colors posted, Pledge of Allegiance to the Flag recited, </w:t>
      </w:r>
      <w:r w:rsidR="00F6224A">
        <w:rPr>
          <w:rFonts w:ascii="Arial" w:hAnsi="Arial" w:cs="Arial"/>
          <w:sz w:val="24"/>
          <w:szCs w:val="24"/>
        </w:rPr>
        <w:t xml:space="preserve">Invocation given and </w:t>
      </w:r>
      <w:r>
        <w:rPr>
          <w:rFonts w:ascii="Arial" w:hAnsi="Arial" w:cs="Arial"/>
          <w:sz w:val="24"/>
          <w:szCs w:val="24"/>
        </w:rPr>
        <w:t>SAR pledge recited.</w:t>
      </w:r>
      <w:r w:rsidRPr="00025D1C">
        <w:rPr>
          <w:rFonts w:ascii="Arial" w:hAnsi="Arial" w:cs="Arial"/>
          <w:sz w:val="24"/>
          <w:szCs w:val="24"/>
        </w:rPr>
        <w:t xml:space="preserve"> </w:t>
      </w:r>
      <w:r w:rsidR="00E94B9F">
        <w:rPr>
          <w:rFonts w:ascii="Arial" w:hAnsi="Arial" w:cs="Arial"/>
          <w:sz w:val="24"/>
          <w:szCs w:val="24"/>
        </w:rPr>
        <w:t xml:space="preserve">Guest introductions: </w:t>
      </w:r>
      <w:r>
        <w:rPr>
          <w:rFonts w:ascii="Arial" w:hAnsi="Arial" w:cs="Arial"/>
          <w:sz w:val="24"/>
          <w:szCs w:val="24"/>
        </w:rPr>
        <w:t>1</w:t>
      </w:r>
      <w:r w:rsidR="005F77A7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Compatriots and </w:t>
      </w:r>
      <w:r w:rsidR="007B5B3F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Guests were in attendance.</w:t>
      </w:r>
    </w:p>
    <w:p w14:paraId="563B7696" w14:textId="185FAF1B" w:rsidR="005F77A7" w:rsidRDefault="005F77A7" w:rsidP="00315F4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New Members and guest Awards: </w:t>
      </w:r>
      <w:r w:rsidR="00434C9F">
        <w:rPr>
          <w:rFonts w:ascii="Arial" w:hAnsi="Arial" w:cs="Arial"/>
          <w:sz w:val="24"/>
          <w:szCs w:val="24"/>
        </w:rPr>
        <w:t xml:space="preserve">David Jessel introduced new member Clark Perrin, gave detailed history on Clark, then proceeded with initiation recitation. </w:t>
      </w:r>
    </w:p>
    <w:p w14:paraId="605E60EB" w14:textId="77777777" w:rsidR="00C163EF" w:rsidRDefault="00C163EF" w:rsidP="00315F4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Jack Baker was awarded his NSSAR military service award. </w:t>
      </w:r>
    </w:p>
    <w:p w14:paraId="29CD6D2F" w14:textId="1F2214E7" w:rsidR="00C163EF" w:rsidRDefault="00C163EF" w:rsidP="00315F4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Brenda Jessel announced that Sept 14 is Star Spangled Banner Day in celebration of the writing of our </w:t>
      </w:r>
      <w:r w:rsidR="004B791C">
        <w:rPr>
          <w:rFonts w:ascii="Arial" w:hAnsi="Arial" w:cs="Arial"/>
          <w:sz w:val="24"/>
          <w:szCs w:val="24"/>
        </w:rPr>
        <w:t>Star-Spangled</w:t>
      </w:r>
      <w:r>
        <w:rPr>
          <w:rFonts w:ascii="Arial" w:hAnsi="Arial" w:cs="Arial"/>
          <w:sz w:val="24"/>
          <w:szCs w:val="24"/>
        </w:rPr>
        <w:t xml:space="preserve"> Banner. A proclamation from the Mayor of Newnan was read, followed by the singing of our National Anthem.</w:t>
      </w:r>
    </w:p>
    <w:p w14:paraId="3118FE4E" w14:textId="72F2BD41" w:rsidR="00C163EF" w:rsidRDefault="00C163EF" w:rsidP="00315F4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 Bulloch introduced Gabriel Page, CAR President of the George Walton Society CAR who spoke about the CAR</w:t>
      </w:r>
      <w:r w:rsidR="00DA455A">
        <w:rPr>
          <w:rFonts w:ascii="Arial" w:hAnsi="Arial" w:cs="Arial"/>
          <w:sz w:val="24"/>
          <w:szCs w:val="24"/>
        </w:rPr>
        <w:t xml:space="preserve"> projects presently underway</w:t>
      </w:r>
      <w:r>
        <w:rPr>
          <w:rFonts w:ascii="Arial" w:hAnsi="Arial" w:cs="Arial"/>
          <w:sz w:val="24"/>
          <w:szCs w:val="24"/>
        </w:rPr>
        <w:t xml:space="preserve"> and </w:t>
      </w:r>
      <w:r w:rsidR="00DA455A">
        <w:rPr>
          <w:rFonts w:ascii="Arial" w:hAnsi="Arial" w:cs="Arial"/>
          <w:sz w:val="24"/>
          <w:szCs w:val="24"/>
        </w:rPr>
        <w:t xml:space="preserve">expressed </w:t>
      </w:r>
      <w:r>
        <w:rPr>
          <w:rFonts w:ascii="Arial" w:hAnsi="Arial" w:cs="Arial"/>
          <w:sz w:val="24"/>
          <w:szCs w:val="24"/>
        </w:rPr>
        <w:t xml:space="preserve">a </w:t>
      </w:r>
      <w:r w:rsidR="00DA455A">
        <w:rPr>
          <w:rFonts w:ascii="Arial" w:hAnsi="Arial" w:cs="Arial"/>
          <w:sz w:val="24"/>
          <w:szCs w:val="24"/>
        </w:rPr>
        <w:t>request</w:t>
      </w:r>
      <w:r>
        <w:rPr>
          <w:rFonts w:ascii="Arial" w:hAnsi="Arial" w:cs="Arial"/>
          <w:sz w:val="24"/>
          <w:szCs w:val="24"/>
        </w:rPr>
        <w:t xml:space="preserve"> to partner with the MDL chapter.  </w:t>
      </w:r>
    </w:p>
    <w:p w14:paraId="49029F29" w14:textId="5AB53F95" w:rsidR="00140DCB" w:rsidRDefault="00EC48A8" w:rsidP="00315F4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Introduction of speaker: </w:t>
      </w:r>
      <w:r w:rsidR="00DA455A">
        <w:rPr>
          <w:rFonts w:ascii="Arial" w:hAnsi="Arial" w:cs="Arial"/>
          <w:sz w:val="24"/>
          <w:szCs w:val="24"/>
        </w:rPr>
        <w:t xml:space="preserve">Walt Reed introduced the speaker, Bill Palmer, Commander of the State Color Guard whose presentation was on The Battle of Oriskany. </w:t>
      </w:r>
    </w:p>
    <w:p w14:paraId="0DF46072" w14:textId="26E159D7" w:rsidR="00EC48A8" w:rsidRDefault="00EC48A8" w:rsidP="00315F4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Presentation to </w:t>
      </w:r>
      <w:r w:rsidR="00DA455A">
        <w:rPr>
          <w:rFonts w:ascii="Arial" w:hAnsi="Arial" w:cs="Arial"/>
          <w:sz w:val="24"/>
          <w:szCs w:val="24"/>
        </w:rPr>
        <w:t xml:space="preserve">Bill Palmer the </w:t>
      </w:r>
      <w:r>
        <w:rPr>
          <w:rFonts w:ascii="Arial" w:hAnsi="Arial" w:cs="Arial"/>
          <w:sz w:val="24"/>
          <w:szCs w:val="24"/>
        </w:rPr>
        <w:t>SAR Certificate of Appreciation.</w:t>
      </w:r>
      <w:r w:rsidR="00DA455A">
        <w:rPr>
          <w:rFonts w:ascii="Arial" w:hAnsi="Arial" w:cs="Arial"/>
          <w:sz w:val="24"/>
          <w:szCs w:val="24"/>
        </w:rPr>
        <w:t xml:space="preserve"> </w:t>
      </w:r>
      <w:r w:rsidR="004B791C">
        <w:rPr>
          <w:rFonts w:ascii="Arial" w:hAnsi="Arial" w:cs="Arial"/>
          <w:sz w:val="24"/>
          <w:szCs w:val="24"/>
        </w:rPr>
        <w:t>Additionally,</w:t>
      </w:r>
      <w:r w:rsidR="00DA455A">
        <w:rPr>
          <w:rFonts w:ascii="Arial" w:hAnsi="Arial" w:cs="Arial"/>
          <w:sz w:val="24"/>
          <w:szCs w:val="24"/>
        </w:rPr>
        <w:t xml:space="preserve"> Brenda Jessel presented him a flag on behalf of the Ladies Auxiliary.</w:t>
      </w:r>
    </w:p>
    <w:p w14:paraId="237B92A7" w14:textId="612E56D9" w:rsidR="00140DCB" w:rsidRDefault="00140DCB" w:rsidP="00315F4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Secretary’s Report: </w:t>
      </w:r>
      <w:r w:rsidR="008309DE">
        <w:rPr>
          <w:rFonts w:ascii="Arial" w:hAnsi="Arial" w:cs="Arial"/>
          <w:sz w:val="24"/>
          <w:szCs w:val="24"/>
        </w:rPr>
        <w:t xml:space="preserve">Banks Glover </w:t>
      </w:r>
      <w:r w:rsidR="00DA455A">
        <w:rPr>
          <w:rFonts w:ascii="Arial" w:hAnsi="Arial" w:cs="Arial"/>
          <w:sz w:val="24"/>
          <w:szCs w:val="24"/>
        </w:rPr>
        <w:t>– Minutes were sent albeit late, motion was made and seconded to accept the minutes as sent out.</w:t>
      </w:r>
    </w:p>
    <w:p w14:paraId="4DE4E0DE" w14:textId="0B0423E2" w:rsidR="00140DCB" w:rsidRDefault="00140DCB" w:rsidP="00315F4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Treasurer’s Report: </w:t>
      </w:r>
      <w:r w:rsidR="008309DE">
        <w:rPr>
          <w:rFonts w:ascii="Arial" w:hAnsi="Arial" w:cs="Arial"/>
          <w:sz w:val="24"/>
          <w:szCs w:val="24"/>
        </w:rPr>
        <w:t xml:space="preserve">Tom Hughes </w:t>
      </w:r>
      <w:r w:rsidR="00DA455A">
        <w:rPr>
          <w:rFonts w:ascii="Arial" w:hAnsi="Arial" w:cs="Arial"/>
          <w:sz w:val="24"/>
          <w:szCs w:val="24"/>
        </w:rPr>
        <w:t xml:space="preserve">– Current balance of $3,099.90. </w:t>
      </w:r>
      <w:r w:rsidR="00423569">
        <w:rPr>
          <w:rFonts w:ascii="Arial" w:hAnsi="Arial" w:cs="Arial"/>
          <w:sz w:val="24"/>
          <w:szCs w:val="24"/>
        </w:rPr>
        <w:t>Motion made, seconded and approved to accept the treasurer’s report.</w:t>
      </w:r>
    </w:p>
    <w:p w14:paraId="6A588715" w14:textId="1E758B6B" w:rsidR="00140DCB" w:rsidRDefault="00140DCB" w:rsidP="00315F4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Chaplain Report: </w:t>
      </w:r>
      <w:r w:rsidR="008309DE">
        <w:rPr>
          <w:rFonts w:ascii="Arial" w:hAnsi="Arial" w:cs="Arial"/>
          <w:sz w:val="24"/>
          <w:szCs w:val="24"/>
        </w:rPr>
        <w:t xml:space="preserve">Jack Baker </w:t>
      </w:r>
      <w:r w:rsidR="00423569">
        <w:rPr>
          <w:rFonts w:ascii="Arial" w:hAnsi="Arial" w:cs="Arial"/>
          <w:sz w:val="24"/>
          <w:szCs w:val="24"/>
        </w:rPr>
        <w:t>– received disturbing news from David Hackney, son of Col Ted Hackney regarding his health.  I will call him to follow</w:t>
      </w:r>
      <w:r w:rsidR="004B791C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  <w:r w:rsidR="00423569">
        <w:rPr>
          <w:rFonts w:ascii="Arial" w:hAnsi="Arial" w:cs="Arial"/>
          <w:sz w:val="24"/>
          <w:szCs w:val="24"/>
        </w:rPr>
        <w:t>up.</w:t>
      </w:r>
    </w:p>
    <w:p w14:paraId="07255CE1" w14:textId="3045B6CB" w:rsidR="00140DCB" w:rsidRDefault="00140DCB" w:rsidP="00315F4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Chancellor Report: </w:t>
      </w:r>
      <w:r w:rsidR="008309DE">
        <w:rPr>
          <w:rFonts w:ascii="Arial" w:hAnsi="Arial" w:cs="Arial"/>
          <w:sz w:val="24"/>
          <w:szCs w:val="24"/>
        </w:rPr>
        <w:t xml:space="preserve">John Mrosek </w:t>
      </w:r>
      <w:r w:rsidR="00423569">
        <w:rPr>
          <w:rFonts w:ascii="Arial" w:hAnsi="Arial" w:cs="Arial"/>
          <w:sz w:val="24"/>
          <w:szCs w:val="24"/>
        </w:rPr>
        <w:t xml:space="preserve"> - absent</w:t>
      </w:r>
    </w:p>
    <w:p w14:paraId="16EC552E" w14:textId="2262C48F" w:rsidR="00140DCB" w:rsidRDefault="00140DCB" w:rsidP="00315F4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Genealogist Report: </w:t>
      </w:r>
      <w:r w:rsidR="008309DE">
        <w:rPr>
          <w:rFonts w:ascii="Arial" w:hAnsi="Arial" w:cs="Arial"/>
          <w:sz w:val="24"/>
          <w:szCs w:val="24"/>
        </w:rPr>
        <w:t xml:space="preserve">David Jessel </w:t>
      </w:r>
      <w:r w:rsidR="00423569">
        <w:rPr>
          <w:rFonts w:ascii="Arial" w:hAnsi="Arial" w:cs="Arial"/>
          <w:sz w:val="24"/>
          <w:szCs w:val="24"/>
        </w:rPr>
        <w:t xml:space="preserve"> - I’m working on an application I started back in 2010 – don’t know if we will be able to document the lineage.</w:t>
      </w:r>
    </w:p>
    <w:p w14:paraId="26147178" w14:textId="717B9F83" w:rsidR="008309DE" w:rsidRDefault="008309DE" w:rsidP="00315F4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Historian Report:  David Ludley</w:t>
      </w:r>
      <w:r w:rsidR="00423569">
        <w:rPr>
          <w:rFonts w:ascii="Arial" w:hAnsi="Arial" w:cs="Arial"/>
          <w:sz w:val="24"/>
          <w:szCs w:val="24"/>
        </w:rPr>
        <w:t xml:space="preserve"> - absent</w:t>
      </w:r>
    </w:p>
    <w:p w14:paraId="1F38BA9B" w14:textId="2ABE3DDA" w:rsidR="00140DCB" w:rsidRDefault="008309DE" w:rsidP="00315F4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 Info Officer/</w:t>
      </w:r>
      <w:r w:rsidR="00140DCB">
        <w:rPr>
          <w:rFonts w:ascii="Arial" w:hAnsi="Arial" w:cs="Arial"/>
          <w:sz w:val="24"/>
          <w:szCs w:val="24"/>
        </w:rPr>
        <w:t xml:space="preserve">Editor Report: </w:t>
      </w:r>
      <w:r>
        <w:rPr>
          <w:rFonts w:ascii="Arial" w:hAnsi="Arial" w:cs="Arial"/>
          <w:sz w:val="24"/>
          <w:szCs w:val="24"/>
        </w:rPr>
        <w:t xml:space="preserve"> James Strickland </w:t>
      </w:r>
      <w:r w:rsidR="00423569">
        <w:rPr>
          <w:rFonts w:ascii="Arial" w:hAnsi="Arial" w:cs="Arial"/>
          <w:sz w:val="24"/>
          <w:szCs w:val="24"/>
        </w:rPr>
        <w:t>-absent</w:t>
      </w:r>
    </w:p>
    <w:p w14:paraId="51DE86E0" w14:textId="77F49C39" w:rsidR="00140DCB" w:rsidRDefault="00140DCB" w:rsidP="00315F4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Registrar Report</w:t>
      </w:r>
      <w:r w:rsidR="008309DE">
        <w:rPr>
          <w:rFonts w:ascii="Arial" w:hAnsi="Arial" w:cs="Arial"/>
          <w:sz w:val="24"/>
          <w:szCs w:val="24"/>
        </w:rPr>
        <w:t xml:space="preserve">: Michael Sanderson </w:t>
      </w:r>
      <w:r w:rsidR="00423569">
        <w:rPr>
          <w:rFonts w:ascii="Arial" w:hAnsi="Arial" w:cs="Arial"/>
          <w:sz w:val="24"/>
          <w:szCs w:val="24"/>
        </w:rPr>
        <w:t xml:space="preserve">– still working on an application for a compatriot to be in England. Waiting on a birth certificate. </w:t>
      </w:r>
    </w:p>
    <w:p w14:paraId="55CD84A0" w14:textId="65289AF9" w:rsidR="00140DCB" w:rsidRDefault="00140DCB" w:rsidP="00315F4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Sergeant-at-Arms Report: </w:t>
      </w:r>
      <w:r w:rsidR="008309DE">
        <w:rPr>
          <w:rFonts w:ascii="Arial" w:hAnsi="Arial" w:cs="Arial"/>
          <w:sz w:val="24"/>
          <w:szCs w:val="24"/>
        </w:rPr>
        <w:t xml:space="preserve">Bill Lechner </w:t>
      </w:r>
      <w:r w:rsidR="00423569">
        <w:rPr>
          <w:rFonts w:ascii="Arial" w:hAnsi="Arial" w:cs="Arial"/>
          <w:sz w:val="24"/>
          <w:szCs w:val="24"/>
        </w:rPr>
        <w:t>– nothing to report</w:t>
      </w:r>
    </w:p>
    <w:p w14:paraId="7423F674" w14:textId="5A3BCEC1" w:rsidR="00140DCB" w:rsidRDefault="00140DCB" w:rsidP="00315F4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Americanism Committee: </w:t>
      </w:r>
      <w:r w:rsidR="008309DE">
        <w:rPr>
          <w:rFonts w:ascii="Arial" w:hAnsi="Arial" w:cs="Arial"/>
          <w:sz w:val="24"/>
          <w:szCs w:val="24"/>
        </w:rPr>
        <w:t xml:space="preserve">Bo Hill/Walt Reed </w:t>
      </w:r>
      <w:r w:rsidR="00423569">
        <w:rPr>
          <w:rFonts w:ascii="Arial" w:hAnsi="Arial" w:cs="Arial"/>
          <w:sz w:val="24"/>
          <w:szCs w:val="24"/>
        </w:rPr>
        <w:t xml:space="preserve">– I brought a bunch of books that are on the table.. take what you want and make a contribution to the Chapter. </w:t>
      </w:r>
    </w:p>
    <w:p w14:paraId="6159327C" w14:textId="11151EFC" w:rsidR="00140DCB" w:rsidRDefault="00140DCB" w:rsidP="00315F4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Boy Scout Committee: </w:t>
      </w:r>
      <w:r w:rsidR="008309DE">
        <w:rPr>
          <w:rFonts w:ascii="Arial" w:hAnsi="Arial" w:cs="Arial"/>
          <w:sz w:val="24"/>
          <w:szCs w:val="24"/>
        </w:rPr>
        <w:t xml:space="preserve">Marc Potteiger </w:t>
      </w:r>
      <w:r w:rsidR="00423569">
        <w:rPr>
          <w:rFonts w:ascii="Arial" w:hAnsi="Arial" w:cs="Arial"/>
          <w:sz w:val="24"/>
          <w:szCs w:val="24"/>
        </w:rPr>
        <w:t>- absent</w:t>
      </w:r>
    </w:p>
    <w:p w14:paraId="23A87752" w14:textId="62AE4295" w:rsidR="00140DCB" w:rsidRDefault="00140DCB" w:rsidP="00315F4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CAR/DAR/SAR: </w:t>
      </w:r>
      <w:r w:rsidR="008309DE">
        <w:rPr>
          <w:rFonts w:ascii="Arial" w:hAnsi="Arial" w:cs="Arial"/>
          <w:sz w:val="24"/>
          <w:szCs w:val="24"/>
        </w:rPr>
        <w:t xml:space="preserve">John Sloan </w:t>
      </w:r>
      <w:r w:rsidR="00423569">
        <w:rPr>
          <w:rFonts w:ascii="Arial" w:hAnsi="Arial" w:cs="Arial"/>
          <w:sz w:val="24"/>
          <w:szCs w:val="24"/>
        </w:rPr>
        <w:t>- absent</w:t>
      </w:r>
    </w:p>
    <w:p w14:paraId="48FDB534" w14:textId="5D31AB99" w:rsidR="008309DE" w:rsidRDefault="008309DE" w:rsidP="00315F4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Color Guard: Walt Reed </w:t>
      </w:r>
      <w:r w:rsidR="00423569">
        <w:rPr>
          <w:rFonts w:ascii="Arial" w:hAnsi="Arial" w:cs="Arial"/>
          <w:sz w:val="24"/>
          <w:szCs w:val="24"/>
        </w:rPr>
        <w:t>– Kings Mountain on October 6</w:t>
      </w:r>
      <w:r w:rsidR="00423569" w:rsidRPr="00423569">
        <w:rPr>
          <w:rFonts w:ascii="Arial" w:hAnsi="Arial" w:cs="Arial"/>
          <w:sz w:val="24"/>
          <w:szCs w:val="24"/>
          <w:vertAlign w:val="superscript"/>
        </w:rPr>
        <w:t>th</w:t>
      </w:r>
      <w:r w:rsidR="00423569">
        <w:rPr>
          <w:rFonts w:ascii="Arial" w:hAnsi="Arial" w:cs="Arial"/>
          <w:sz w:val="24"/>
          <w:szCs w:val="24"/>
        </w:rPr>
        <w:t>. And 7</w:t>
      </w:r>
      <w:r w:rsidR="00423569" w:rsidRPr="00423569">
        <w:rPr>
          <w:rFonts w:ascii="Arial" w:hAnsi="Arial" w:cs="Arial"/>
          <w:sz w:val="24"/>
          <w:szCs w:val="24"/>
          <w:vertAlign w:val="superscript"/>
        </w:rPr>
        <w:t>th</w:t>
      </w:r>
      <w:r w:rsidR="00423569">
        <w:rPr>
          <w:rFonts w:ascii="Arial" w:hAnsi="Arial" w:cs="Arial"/>
          <w:sz w:val="24"/>
          <w:szCs w:val="24"/>
        </w:rPr>
        <w:t xml:space="preserve">. </w:t>
      </w:r>
    </w:p>
    <w:p w14:paraId="569EB0A6" w14:textId="3B66EA1E" w:rsidR="00140DCB" w:rsidRDefault="00140DCB" w:rsidP="00315F4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Flag Committee: </w:t>
      </w:r>
      <w:r w:rsidR="008309DE">
        <w:rPr>
          <w:rFonts w:ascii="Arial" w:hAnsi="Arial" w:cs="Arial"/>
          <w:sz w:val="24"/>
          <w:szCs w:val="24"/>
        </w:rPr>
        <w:t xml:space="preserve">John Sloan </w:t>
      </w:r>
      <w:r w:rsidR="00423569">
        <w:rPr>
          <w:rFonts w:ascii="Arial" w:hAnsi="Arial" w:cs="Arial"/>
          <w:sz w:val="24"/>
          <w:szCs w:val="24"/>
        </w:rPr>
        <w:t>- absent</w:t>
      </w:r>
    </w:p>
    <w:p w14:paraId="0664AFD1" w14:textId="5E929633" w:rsidR="00934663" w:rsidRDefault="00934663" w:rsidP="00315F4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Graves Committee:</w:t>
      </w:r>
      <w:r w:rsidR="008309DE">
        <w:rPr>
          <w:rFonts w:ascii="Arial" w:hAnsi="Arial" w:cs="Arial"/>
          <w:sz w:val="24"/>
          <w:szCs w:val="24"/>
        </w:rPr>
        <w:t xml:space="preserve"> James Strickland</w:t>
      </w:r>
      <w:r w:rsidR="00423569">
        <w:rPr>
          <w:rFonts w:ascii="Arial" w:hAnsi="Arial" w:cs="Arial"/>
          <w:sz w:val="24"/>
          <w:szCs w:val="24"/>
        </w:rPr>
        <w:t xml:space="preserve"> - absent</w:t>
      </w:r>
      <w:r w:rsidR="008309DE">
        <w:rPr>
          <w:rFonts w:ascii="Arial" w:hAnsi="Arial" w:cs="Arial"/>
          <w:sz w:val="24"/>
          <w:szCs w:val="24"/>
        </w:rPr>
        <w:t xml:space="preserve"> </w:t>
      </w:r>
    </w:p>
    <w:p w14:paraId="1A76D30A" w14:textId="2755A3BA" w:rsidR="00934663" w:rsidRDefault="00934663" w:rsidP="00315F4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Membership Committee: </w:t>
      </w:r>
      <w:r w:rsidR="008309DE">
        <w:rPr>
          <w:rFonts w:ascii="Arial" w:hAnsi="Arial" w:cs="Arial"/>
          <w:sz w:val="24"/>
          <w:szCs w:val="24"/>
        </w:rPr>
        <w:t xml:space="preserve">Michael Sanderson </w:t>
      </w:r>
      <w:r w:rsidR="00423569">
        <w:rPr>
          <w:rFonts w:ascii="Arial" w:hAnsi="Arial" w:cs="Arial"/>
          <w:sz w:val="24"/>
          <w:szCs w:val="24"/>
        </w:rPr>
        <w:t>– nothing to report</w:t>
      </w:r>
    </w:p>
    <w:p w14:paraId="1EA7992D" w14:textId="24EDFA18" w:rsidR="00934663" w:rsidRDefault="00934663" w:rsidP="00315F4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Parade Committee: </w:t>
      </w:r>
      <w:r w:rsidR="008309DE">
        <w:rPr>
          <w:rFonts w:ascii="Arial" w:hAnsi="Arial" w:cs="Arial"/>
          <w:sz w:val="24"/>
          <w:szCs w:val="24"/>
        </w:rPr>
        <w:t xml:space="preserve">David Jessel </w:t>
      </w:r>
      <w:r w:rsidR="00140707">
        <w:rPr>
          <w:rFonts w:ascii="Arial" w:hAnsi="Arial" w:cs="Arial"/>
          <w:sz w:val="24"/>
          <w:szCs w:val="24"/>
        </w:rPr>
        <w:t>– I will be in California for the July 4</w:t>
      </w:r>
      <w:r w:rsidR="00140707" w:rsidRPr="00140707">
        <w:rPr>
          <w:rFonts w:ascii="Arial" w:hAnsi="Arial" w:cs="Arial"/>
          <w:sz w:val="24"/>
          <w:szCs w:val="24"/>
          <w:vertAlign w:val="superscript"/>
        </w:rPr>
        <w:t>th</w:t>
      </w:r>
      <w:r w:rsidR="00140707">
        <w:rPr>
          <w:rFonts w:ascii="Arial" w:hAnsi="Arial" w:cs="Arial"/>
          <w:sz w:val="24"/>
          <w:szCs w:val="24"/>
        </w:rPr>
        <w:t xml:space="preserve"> period so someone else will have to handle the local parade. Walt mentioned that there is a Veterans parade in Newnan in </w:t>
      </w:r>
      <w:r w:rsidR="004B791C">
        <w:rPr>
          <w:rFonts w:ascii="Arial" w:hAnsi="Arial" w:cs="Arial"/>
          <w:sz w:val="24"/>
          <w:szCs w:val="24"/>
        </w:rPr>
        <w:t>November,</w:t>
      </w:r>
      <w:r w:rsidR="00140707">
        <w:rPr>
          <w:rFonts w:ascii="Arial" w:hAnsi="Arial" w:cs="Arial"/>
          <w:sz w:val="24"/>
          <w:szCs w:val="24"/>
        </w:rPr>
        <w:t xml:space="preserve"> but David will have to check on this. There will also be a Christmas Parade in Fayetteville. Bulloch asked that we go ahead and register for that one.</w:t>
      </w:r>
    </w:p>
    <w:p w14:paraId="4B5A86D5" w14:textId="7AC9AFC7" w:rsidR="00934663" w:rsidRDefault="00934663" w:rsidP="00315F4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Public Safety Committee: </w:t>
      </w:r>
      <w:r w:rsidR="008309DE">
        <w:rPr>
          <w:rFonts w:ascii="Arial" w:hAnsi="Arial" w:cs="Arial"/>
          <w:sz w:val="24"/>
          <w:szCs w:val="24"/>
        </w:rPr>
        <w:t xml:space="preserve">David Jessel </w:t>
      </w:r>
      <w:r w:rsidR="00140707">
        <w:rPr>
          <w:rFonts w:ascii="Arial" w:hAnsi="Arial" w:cs="Arial"/>
          <w:sz w:val="24"/>
          <w:szCs w:val="24"/>
        </w:rPr>
        <w:t>- nothing</w:t>
      </w:r>
    </w:p>
    <w:p w14:paraId="6767269A" w14:textId="43AEF973" w:rsidR="00934663" w:rsidRDefault="008309DE" w:rsidP="00315F4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934663">
        <w:rPr>
          <w:rFonts w:ascii="Arial" w:hAnsi="Arial" w:cs="Arial"/>
          <w:sz w:val="24"/>
          <w:szCs w:val="24"/>
        </w:rPr>
        <w:t xml:space="preserve">ROTC Committee: </w:t>
      </w:r>
      <w:r>
        <w:rPr>
          <w:rFonts w:ascii="Arial" w:hAnsi="Arial" w:cs="Arial"/>
          <w:sz w:val="24"/>
          <w:szCs w:val="24"/>
        </w:rPr>
        <w:t>David Jessel</w:t>
      </w:r>
      <w:r w:rsidR="00140707">
        <w:rPr>
          <w:rFonts w:ascii="Arial" w:hAnsi="Arial" w:cs="Arial"/>
          <w:sz w:val="24"/>
          <w:szCs w:val="24"/>
        </w:rPr>
        <w:t xml:space="preserve"> – One Air Force officer deemed that there were too many awards so he elected not to participate. Don’t know the outcome but this will be a topic at National.</w:t>
      </w:r>
    </w:p>
    <w:p w14:paraId="315B88BB" w14:textId="3155C172" w:rsidR="00934663" w:rsidRDefault="00934663" w:rsidP="00315F4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Education Committee: </w:t>
      </w:r>
      <w:r w:rsidR="008309DE">
        <w:rPr>
          <w:rFonts w:ascii="Arial" w:hAnsi="Arial" w:cs="Arial"/>
          <w:sz w:val="24"/>
          <w:szCs w:val="24"/>
        </w:rPr>
        <w:t xml:space="preserve">David Ludley </w:t>
      </w:r>
      <w:r w:rsidR="00140707">
        <w:rPr>
          <w:rFonts w:ascii="Arial" w:hAnsi="Arial" w:cs="Arial"/>
          <w:sz w:val="24"/>
          <w:szCs w:val="24"/>
        </w:rPr>
        <w:t>- absent</w:t>
      </w:r>
    </w:p>
    <w:p w14:paraId="48A27F92" w14:textId="56505939" w:rsidR="00934663" w:rsidRDefault="00934663" w:rsidP="00315F4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Speaker Committee: </w:t>
      </w:r>
      <w:r w:rsidR="008309DE">
        <w:rPr>
          <w:rFonts w:ascii="Arial" w:hAnsi="Arial" w:cs="Arial"/>
          <w:sz w:val="24"/>
          <w:szCs w:val="24"/>
        </w:rPr>
        <w:t xml:space="preserve">Walt Reed </w:t>
      </w:r>
      <w:r w:rsidR="00140707">
        <w:rPr>
          <w:rFonts w:ascii="Arial" w:hAnsi="Arial" w:cs="Arial"/>
          <w:sz w:val="24"/>
          <w:szCs w:val="24"/>
        </w:rPr>
        <w:t>– we have a potential speaker and I will follow</w:t>
      </w:r>
      <w:r w:rsidR="004B791C">
        <w:rPr>
          <w:rFonts w:ascii="Arial" w:hAnsi="Arial" w:cs="Arial"/>
          <w:sz w:val="24"/>
          <w:szCs w:val="24"/>
        </w:rPr>
        <w:t>-</w:t>
      </w:r>
      <w:r w:rsidR="00140707">
        <w:rPr>
          <w:rFonts w:ascii="Arial" w:hAnsi="Arial" w:cs="Arial"/>
          <w:sz w:val="24"/>
          <w:szCs w:val="24"/>
        </w:rPr>
        <w:t xml:space="preserve">up on this. </w:t>
      </w:r>
      <w:r w:rsidR="00436F5D">
        <w:rPr>
          <w:rFonts w:ascii="Arial" w:hAnsi="Arial" w:cs="Arial"/>
          <w:sz w:val="24"/>
          <w:szCs w:val="24"/>
        </w:rPr>
        <w:t>Fairy</w:t>
      </w:r>
      <w:r w:rsidR="00140707">
        <w:rPr>
          <w:rFonts w:ascii="Arial" w:hAnsi="Arial" w:cs="Arial"/>
          <w:sz w:val="24"/>
          <w:szCs w:val="24"/>
        </w:rPr>
        <w:t xml:space="preserve"> Wortham is her name, and they are trying to raise money for a monument for </w:t>
      </w:r>
      <w:r w:rsidR="00436F5D">
        <w:rPr>
          <w:rFonts w:ascii="Arial" w:hAnsi="Arial" w:cs="Arial"/>
          <w:sz w:val="24"/>
          <w:szCs w:val="24"/>
        </w:rPr>
        <w:t>famil</w:t>
      </w:r>
      <w:r w:rsidR="004B791C">
        <w:rPr>
          <w:rFonts w:ascii="Arial" w:hAnsi="Arial" w:cs="Arial"/>
          <w:sz w:val="24"/>
          <w:szCs w:val="24"/>
        </w:rPr>
        <w:t>ies</w:t>
      </w:r>
      <w:r w:rsidR="00436F5D">
        <w:rPr>
          <w:rFonts w:ascii="Arial" w:hAnsi="Arial" w:cs="Arial"/>
          <w:sz w:val="24"/>
          <w:szCs w:val="24"/>
        </w:rPr>
        <w:t xml:space="preserve"> of </w:t>
      </w:r>
      <w:r w:rsidR="00140707">
        <w:rPr>
          <w:rFonts w:ascii="Arial" w:hAnsi="Arial" w:cs="Arial"/>
          <w:sz w:val="24"/>
          <w:szCs w:val="24"/>
        </w:rPr>
        <w:t>veterans</w:t>
      </w:r>
      <w:r w:rsidR="00436F5D">
        <w:rPr>
          <w:rFonts w:ascii="Arial" w:hAnsi="Arial" w:cs="Arial"/>
          <w:sz w:val="24"/>
          <w:szCs w:val="24"/>
        </w:rPr>
        <w:t xml:space="preserve"> from the Revolution to the present. </w:t>
      </w:r>
      <w:r w:rsidR="00140707">
        <w:rPr>
          <w:rFonts w:ascii="Arial" w:hAnsi="Arial" w:cs="Arial"/>
          <w:sz w:val="24"/>
          <w:szCs w:val="24"/>
        </w:rPr>
        <w:t xml:space="preserve">. </w:t>
      </w:r>
    </w:p>
    <w:p w14:paraId="63FA0FA9" w14:textId="3425AD1B" w:rsidR="00934663" w:rsidRDefault="00934663" w:rsidP="00315F4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Veteran’s Committee: </w:t>
      </w:r>
      <w:r w:rsidR="008309DE">
        <w:rPr>
          <w:rFonts w:ascii="Arial" w:hAnsi="Arial" w:cs="Arial"/>
          <w:sz w:val="24"/>
          <w:szCs w:val="24"/>
        </w:rPr>
        <w:t xml:space="preserve">Walt Reed </w:t>
      </w:r>
      <w:r w:rsidR="007B5A3F">
        <w:rPr>
          <w:rFonts w:ascii="Arial" w:hAnsi="Arial" w:cs="Arial"/>
          <w:sz w:val="24"/>
          <w:szCs w:val="24"/>
        </w:rPr>
        <w:t xml:space="preserve">– nothing except this weekend there is that program for homeless veterans at the Salvation Army building in Atlanta. </w:t>
      </w:r>
      <w:r w:rsidR="00EA2049">
        <w:rPr>
          <w:rFonts w:ascii="Arial" w:hAnsi="Arial" w:cs="Arial"/>
          <w:sz w:val="24"/>
          <w:szCs w:val="24"/>
        </w:rPr>
        <w:t xml:space="preserve">Mike Sanderson added </w:t>
      </w:r>
      <w:r w:rsidR="00F74CC3">
        <w:rPr>
          <w:rFonts w:ascii="Arial" w:hAnsi="Arial" w:cs="Arial"/>
          <w:sz w:val="24"/>
          <w:szCs w:val="24"/>
        </w:rPr>
        <w:t>the Veteran’s Support organization and the Griffin sock factory affiliation.</w:t>
      </w:r>
    </w:p>
    <w:p w14:paraId="16799E02" w14:textId="637BC65B" w:rsidR="00934663" w:rsidRDefault="00934663" w:rsidP="00315F4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Web Master</w:t>
      </w:r>
      <w:r w:rsidR="008309DE">
        <w:rPr>
          <w:rFonts w:ascii="Arial" w:hAnsi="Arial" w:cs="Arial"/>
          <w:sz w:val="24"/>
          <w:szCs w:val="24"/>
        </w:rPr>
        <w:t xml:space="preserve">:  Banks Glover </w:t>
      </w:r>
      <w:r w:rsidR="00F74CC3">
        <w:rPr>
          <w:rFonts w:ascii="Arial" w:hAnsi="Arial" w:cs="Arial"/>
          <w:sz w:val="24"/>
          <w:szCs w:val="24"/>
        </w:rPr>
        <w:t>– a few item</w:t>
      </w:r>
      <w:r w:rsidR="004B791C">
        <w:rPr>
          <w:rFonts w:ascii="Arial" w:hAnsi="Arial" w:cs="Arial"/>
          <w:sz w:val="24"/>
          <w:szCs w:val="24"/>
        </w:rPr>
        <w:t>s</w:t>
      </w:r>
      <w:r w:rsidR="00F74CC3">
        <w:rPr>
          <w:rFonts w:ascii="Arial" w:hAnsi="Arial" w:cs="Arial"/>
          <w:sz w:val="24"/>
          <w:szCs w:val="24"/>
        </w:rPr>
        <w:t>: moved the server, Mike Tomme providing older stuff, haven’t received history &amp; anecdotes of your ancestors, need to have alternative videographer for those occasions I may be absent, and will update the mailing roster.</w:t>
      </w:r>
    </w:p>
    <w:p w14:paraId="1D04DE2E" w14:textId="5C425D55" w:rsidR="00934663" w:rsidRDefault="00934663" w:rsidP="00315F4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Old Business</w:t>
      </w:r>
      <w:r w:rsidR="00F74CC3">
        <w:rPr>
          <w:rFonts w:ascii="Arial" w:hAnsi="Arial" w:cs="Arial"/>
          <w:sz w:val="24"/>
          <w:szCs w:val="24"/>
        </w:rPr>
        <w:t xml:space="preserve"> – Don Bulloch said he thought the August picnic was a success and thanked the host and hostess. </w:t>
      </w:r>
      <w:r w:rsidR="00C90532">
        <w:rPr>
          <w:rFonts w:ascii="Arial" w:hAnsi="Arial" w:cs="Arial"/>
          <w:sz w:val="24"/>
          <w:szCs w:val="24"/>
        </w:rPr>
        <w:t>There was no further old business.</w:t>
      </w:r>
    </w:p>
    <w:p w14:paraId="7EAF2C13" w14:textId="16424155" w:rsidR="00934663" w:rsidRDefault="00934663" w:rsidP="00315F4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New Business: </w:t>
      </w:r>
      <w:r w:rsidR="00C90532">
        <w:rPr>
          <w:rFonts w:ascii="Arial" w:hAnsi="Arial" w:cs="Arial"/>
          <w:sz w:val="24"/>
          <w:szCs w:val="24"/>
        </w:rPr>
        <w:t xml:space="preserve">Don Bulloch brought up the issue of Certificates to the Civil Air Patrol Cadets. David Jessel said that we had not </w:t>
      </w:r>
      <w:r w:rsidR="004B791C">
        <w:rPr>
          <w:rFonts w:ascii="Arial" w:hAnsi="Arial" w:cs="Arial"/>
          <w:sz w:val="24"/>
          <w:szCs w:val="24"/>
        </w:rPr>
        <w:t>contacted</w:t>
      </w:r>
      <w:r w:rsidR="00C90532">
        <w:rPr>
          <w:rFonts w:ascii="Arial" w:hAnsi="Arial" w:cs="Arial"/>
          <w:sz w:val="24"/>
          <w:szCs w:val="24"/>
        </w:rPr>
        <w:t xml:space="preserve"> the two cadets – David said he would make sure he had the medals and certificates – Life Saving medals: David gave brief history of what they did then suggested we have the ceremony at our location. Don Bulloch raised another item for new business – the question was raised as to whether we want to sponsor and support the George Walton Chapter of the CAR.</w:t>
      </w:r>
      <w:r w:rsidR="004B0990">
        <w:rPr>
          <w:rFonts w:ascii="Arial" w:hAnsi="Arial" w:cs="Arial"/>
          <w:sz w:val="24"/>
          <w:szCs w:val="24"/>
        </w:rPr>
        <w:t xml:space="preserve"> </w:t>
      </w:r>
      <w:r w:rsidR="00307A6F">
        <w:rPr>
          <w:rFonts w:ascii="Arial" w:hAnsi="Arial" w:cs="Arial"/>
          <w:sz w:val="24"/>
          <w:szCs w:val="24"/>
        </w:rPr>
        <w:t>Much time spent in Q&amp;A then deliberation. Ultimately the motion was made, seconded and approved.</w:t>
      </w:r>
    </w:p>
    <w:p w14:paraId="7B318AAA" w14:textId="4C22568B" w:rsidR="00315F48" w:rsidRDefault="00315F48" w:rsidP="00315F4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07805">
        <w:rPr>
          <w:rFonts w:ascii="Arial" w:hAnsi="Arial" w:cs="Arial"/>
          <w:sz w:val="24"/>
          <w:szCs w:val="24"/>
        </w:rPr>
        <w:t>Motion made to adjourn, seconded and approved.</w:t>
      </w:r>
    </w:p>
    <w:p w14:paraId="36A1961E" w14:textId="15CD5952" w:rsidR="00315F48" w:rsidRDefault="00315F48" w:rsidP="00315F48">
      <w:pPr>
        <w:pStyle w:val="NoSpacing"/>
        <w:numPr>
          <w:ilvl w:val="0"/>
          <w:numId w:val="1"/>
        </w:numPr>
      </w:pPr>
      <w:r w:rsidRPr="00132424">
        <w:rPr>
          <w:rFonts w:ascii="Arial" w:hAnsi="Arial" w:cs="Arial"/>
          <w:sz w:val="24"/>
          <w:szCs w:val="24"/>
        </w:rPr>
        <w:t xml:space="preserve">Meeting adjourned with the retiring of the colors, recitation of the SAR Recessional and the Benediction. Snacks and drinks were graciously provided by </w:t>
      </w:r>
      <w:r w:rsidR="008309DE">
        <w:rPr>
          <w:rFonts w:ascii="Arial" w:hAnsi="Arial" w:cs="Arial"/>
          <w:sz w:val="24"/>
          <w:szCs w:val="24"/>
        </w:rPr>
        <w:t>Tom Hughes</w:t>
      </w:r>
      <w:r w:rsidR="006D2CED">
        <w:rPr>
          <w:rFonts w:ascii="Arial" w:hAnsi="Arial" w:cs="Arial"/>
          <w:sz w:val="24"/>
          <w:szCs w:val="24"/>
        </w:rPr>
        <w:t>.</w:t>
      </w:r>
    </w:p>
    <w:p w14:paraId="7008C833" w14:textId="77777777" w:rsidR="00315F48" w:rsidRDefault="00315F48" w:rsidP="00315F48"/>
    <w:p w14:paraId="1BF53B6C" w14:textId="77777777" w:rsidR="005D296B" w:rsidRDefault="005D296B"/>
    <w:p w14:paraId="29F5717B" w14:textId="77777777" w:rsidR="005D296B" w:rsidRDefault="005D296B">
      <w:r>
        <w:t>Respectfully Submitted</w:t>
      </w:r>
    </w:p>
    <w:p w14:paraId="480F4DF4" w14:textId="77777777" w:rsidR="005D296B" w:rsidRDefault="005D296B">
      <w:r>
        <w:t>N Banks Glover</w:t>
      </w:r>
    </w:p>
    <w:p w14:paraId="0E2E746B" w14:textId="196B1BA6" w:rsidR="005D296B" w:rsidRDefault="005D296B">
      <w:r>
        <w:t>Secretary, MDL Chapter, GASSAR</w:t>
      </w:r>
    </w:p>
    <w:p w14:paraId="3D1072F7" w14:textId="3B174865" w:rsidR="00807025" w:rsidRDefault="00807025"/>
    <w:p w14:paraId="07411C4B" w14:textId="1BA96F27" w:rsidR="00807025" w:rsidRDefault="00807025">
      <w:r>
        <w:t>Note: audio recordings of each Chapter meeting are available on request.</w:t>
      </w:r>
    </w:p>
    <w:p w14:paraId="4E19F75F" w14:textId="77777777" w:rsidR="00807025" w:rsidRDefault="00807025"/>
    <w:sectPr w:rsidR="00807025" w:rsidSect="005F4583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6155A"/>
    <w:multiLevelType w:val="hybridMultilevel"/>
    <w:tmpl w:val="E2463E7A"/>
    <w:lvl w:ilvl="0" w:tplc="77EC3EA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E0"/>
    <w:rsid w:val="00006434"/>
    <w:rsid w:val="00010A4E"/>
    <w:rsid w:val="00016076"/>
    <w:rsid w:val="0001700E"/>
    <w:rsid w:val="00017F03"/>
    <w:rsid w:val="000201A7"/>
    <w:rsid w:val="00036CF5"/>
    <w:rsid w:val="00040BA4"/>
    <w:rsid w:val="00042926"/>
    <w:rsid w:val="00043CF5"/>
    <w:rsid w:val="00052CE1"/>
    <w:rsid w:val="00061E8B"/>
    <w:rsid w:val="00062DFE"/>
    <w:rsid w:val="000678E3"/>
    <w:rsid w:val="00070259"/>
    <w:rsid w:val="000721A3"/>
    <w:rsid w:val="00072E98"/>
    <w:rsid w:val="00074530"/>
    <w:rsid w:val="00075A23"/>
    <w:rsid w:val="000820AB"/>
    <w:rsid w:val="00082FC7"/>
    <w:rsid w:val="00084AE7"/>
    <w:rsid w:val="00096999"/>
    <w:rsid w:val="000A4F65"/>
    <w:rsid w:val="000A71AF"/>
    <w:rsid w:val="000B3F90"/>
    <w:rsid w:val="000E3ADB"/>
    <w:rsid w:val="000E48A5"/>
    <w:rsid w:val="000E6211"/>
    <w:rsid w:val="000F5E9E"/>
    <w:rsid w:val="000F6A4F"/>
    <w:rsid w:val="000F7CA4"/>
    <w:rsid w:val="001013C5"/>
    <w:rsid w:val="0010439C"/>
    <w:rsid w:val="00114741"/>
    <w:rsid w:val="0011488B"/>
    <w:rsid w:val="0013254D"/>
    <w:rsid w:val="00133E15"/>
    <w:rsid w:val="00140707"/>
    <w:rsid w:val="00140DCB"/>
    <w:rsid w:val="00145F91"/>
    <w:rsid w:val="00146BAC"/>
    <w:rsid w:val="0015092C"/>
    <w:rsid w:val="00152673"/>
    <w:rsid w:val="00156D2C"/>
    <w:rsid w:val="001615BE"/>
    <w:rsid w:val="00162F6E"/>
    <w:rsid w:val="00164490"/>
    <w:rsid w:val="00175E7D"/>
    <w:rsid w:val="00181AE4"/>
    <w:rsid w:val="001829F6"/>
    <w:rsid w:val="00183C71"/>
    <w:rsid w:val="00192120"/>
    <w:rsid w:val="001A23FC"/>
    <w:rsid w:val="001A27D5"/>
    <w:rsid w:val="001B22D8"/>
    <w:rsid w:val="001B3D87"/>
    <w:rsid w:val="001C05FE"/>
    <w:rsid w:val="001C3A85"/>
    <w:rsid w:val="001C613D"/>
    <w:rsid w:val="001C6440"/>
    <w:rsid w:val="001E26FC"/>
    <w:rsid w:val="001F1161"/>
    <w:rsid w:val="001F5B4A"/>
    <w:rsid w:val="00213A9C"/>
    <w:rsid w:val="00226E5A"/>
    <w:rsid w:val="00227293"/>
    <w:rsid w:val="00245D18"/>
    <w:rsid w:val="00246A8E"/>
    <w:rsid w:val="00247C52"/>
    <w:rsid w:val="00275DF1"/>
    <w:rsid w:val="002760C7"/>
    <w:rsid w:val="002932BD"/>
    <w:rsid w:val="00297AF3"/>
    <w:rsid w:val="002A2BFF"/>
    <w:rsid w:val="002B014B"/>
    <w:rsid w:val="002B431D"/>
    <w:rsid w:val="002B702E"/>
    <w:rsid w:val="002D1398"/>
    <w:rsid w:val="002D47D5"/>
    <w:rsid w:val="00300422"/>
    <w:rsid w:val="00300D89"/>
    <w:rsid w:val="003029EF"/>
    <w:rsid w:val="00302A14"/>
    <w:rsid w:val="00307A6F"/>
    <w:rsid w:val="0031030E"/>
    <w:rsid w:val="00315750"/>
    <w:rsid w:val="00315F48"/>
    <w:rsid w:val="0032375A"/>
    <w:rsid w:val="00324D5F"/>
    <w:rsid w:val="00333905"/>
    <w:rsid w:val="003370CF"/>
    <w:rsid w:val="003377A0"/>
    <w:rsid w:val="00342425"/>
    <w:rsid w:val="00362601"/>
    <w:rsid w:val="00373358"/>
    <w:rsid w:val="00377F46"/>
    <w:rsid w:val="00385C66"/>
    <w:rsid w:val="00387E8C"/>
    <w:rsid w:val="00391476"/>
    <w:rsid w:val="00392740"/>
    <w:rsid w:val="00397CCA"/>
    <w:rsid w:val="003A7D75"/>
    <w:rsid w:val="003A7F5D"/>
    <w:rsid w:val="003C14F7"/>
    <w:rsid w:val="003C5799"/>
    <w:rsid w:val="003F24D2"/>
    <w:rsid w:val="004014E3"/>
    <w:rsid w:val="0040338C"/>
    <w:rsid w:val="00415FA3"/>
    <w:rsid w:val="00423569"/>
    <w:rsid w:val="004267A1"/>
    <w:rsid w:val="0043268F"/>
    <w:rsid w:val="00434C9F"/>
    <w:rsid w:val="00436F5D"/>
    <w:rsid w:val="00441A76"/>
    <w:rsid w:val="004428BB"/>
    <w:rsid w:val="004456FD"/>
    <w:rsid w:val="004466E4"/>
    <w:rsid w:val="00446EDE"/>
    <w:rsid w:val="004537CA"/>
    <w:rsid w:val="00454721"/>
    <w:rsid w:val="004732C5"/>
    <w:rsid w:val="00476084"/>
    <w:rsid w:val="00476719"/>
    <w:rsid w:val="004807BE"/>
    <w:rsid w:val="00486047"/>
    <w:rsid w:val="0049138E"/>
    <w:rsid w:val="0049424C"/>
    <w:rsid w:val="004A218E"/>
    <w:rsid w:val="004A2208"/>
    <w:rsid w:val="004A6B9F"/>
    <w:rsid w:val="004B0990"/>
    <w:rsid w:val="004B4324"/>
    <w:rsid w:val="004B57FE"/>
    <w:rsid w:val="004B791C"/>
    <w:rsid w:val="004E08B9"/>
    <w:rsid w:val="004E6AE6"/>
    <w:rsid w:val="004F5459"/>
    <w:rsid w:val="0050012A"/>
    <w:rsid w:val="005033FD"/>
    <w:rsid w:val="00523162"/>
    <w:rsid w:val="00523B57"/>
    <w:rsid w:val="005365DA"/>
    <w:rsid w:val="00536BFC"/>
    <w:rsid w:val="00541E9B"/>
    <w:rsid w:val="00543EFC"/>
    <w:rsid w:val="005468EE"/>
    <w:rsid w:val="005540FF"/>
    <w:rsid w:val="00556446"/>
    <w:rsid w:val="005615A8"/>
    <w:rsid w:val="00561C31"/>
    <w:rsid w:val="0056762B"/>
    <w:rsid w:val="005733E0"/>
    <w:rsid w:val="00574998"/>
    <w:rsid w:val="00576193"/>
    <w:rsid w:val="00586014"/>
    <w:rsid w:val="005B0E97"/>
    <w:rsid w:val="005B1EE0"/>
    <w:rsid w:val="005B679C"/>
    <w:rsid w:val="005C6AC7"/>
    <w:rsid w:val="005D296B"/>
    <w:rsid w:val="005F2150"/>
    <w:rsid w:val="005F4583"/>
    <w:rsid w:val="005F77A7"/>
    <w:rsid w:val="00620CA1"/>
    <w:rsid w:val="006222A5"/>
    <w:rsid w:val="00622B3E"/>
    <w:rsid w:val="0063694C"/>
    <w:rsid w:val="00636EFB"/>
    <w:rsid w:val="0064526C"/>
    <w:rsid w:val="00647B75"/>
    <w:rsid w:val="00650CB2"/>
    <w:rsid w:val="00651EF0"/>
    <w:rsid w:val="00656D22"/>
    <w:rsid w:val="00660546"/>
    <w:rsid w:val="006631AA"/>
    <w:rsid w:val="00672169"/>
    <w:rsid w:val="00675627"/>
    <w:rsid w:val="00676C7F"/>
    <w:rsid w:val="006851C8"/>
    <w:rsid w:val="00695E1A"/>
    <w:rsid w:val="00697CF2"/>
    <w:rsid w:val="006A0251"/>
    <w:rsid w:val="006A27B6"/>
    <w:rsid w:val="006A62CB"/>
    <w:rsid w:val="006B5D22"/>
    <w:rsid w:val="006C31EC"/>
    <w:rsid w:val="006D2CED"/>
    <w:rsid w:val="006E66CC"/>
    <w:rsid w:val="006E77A4"/>
    <w:rsid w:val="006F0C5C"/>
    <w:rsid w:val="006F1558"/>
    <w:rsid w:val="006F1BD7"/>
    <w:rsid w:val="00702F41"/>
    <w:rsid w:val="00703C73"/>
    <w:rsid w:val="0071101A"/>
    <w:rsid w:val="00711B31"/>
    <w:rsid w:val="007135E8"/>
    <w:rsid w:val="00720417"/>
    <w:rsid w:val="007212A7"/>
    <w:rsid w:val="007222BC"/>
    <w:rsid w:val="00726D53"/>
    <w:rsid w:val="00730C77"/>
    <w:rsid w:val="0073260F"/>
    <w:rsid w:val="00735842"/>
    <w:rsid w:val="007407DD"/>
    <w:rsid w:val="00751948"/>
    <w:rsid w:val="00757A94"/>
    <w:rsid w:val="007705F7"/>
    <w:rsid w:val="007708F8"/>
    <w:rsid w:val="0078125A"/>
    <w:rsid w:val="00783D43"/>
    <w:rsid w:val="00795694"/>
    <w:rsid w:val="00796A54"/>
    <w:rsid w:val="007A4CB9"/>
    <w:rsid w:val="007B3329"/>
    <w:rsid w:val="007B56ED"/>
    <w:rsid w:val="007B5A3F"/>
    <w:rsid w:val="007B5B3F"/>
    <w:rsid w:val="007B7683"/>
    <w:rsid w:val="007C6E05"/>
    <w:rsid w:val="007D3C45"/>
    <w:rsid w:val="007D55A7"/>
    <w:rsid w:val="007D7684"/>
    <w:rsid w:val="007D7CCC"/>
    <w:rsid w:val="007E3326"/>
    <w:rsid w:val="007F4FDA"/>
    <w:rsid w:val="007F5802"/>
    <w:rsid w:val="007F6FD0"/>
    <w:rsid w:val="007F7278"/>
    <w:rsid w:val="008045ED"/>
    <w:rsid w:val="00807025"/>
    <w:rsid w:val="00822217"/>
    <w:rsid w:val="00825D8E"/>
    <w:rsid w:val="00825FF7"/>
    <w:rsid w:val="008309DE"/>
    <w:rsid w:val="008323D4"/>
    <w:rsid w:val="00833D23"/>
    <w:rsid w:val="0083688A"/>
    <w:rsid w:val="00841614"/>
    <w:rsid w:val="00845367"/>
    <w:rsid w:val="0085248E"/>
    <w:rsid w:val="00853AB8"/>
    <w:rsid w:val="00855ABC"/>
    <w:rsid w:val="00871362"/>
    <w:rsid w:val="00884EB3"/>
    <w:rsid w:val="00885D57"/>
    <w:rsid w:val="00892799"/>
    <w:rsid w:val="00897CD2"/>
    <w:rsid w:val="008E1075"/>
    <w:rsid w:val="008E1FC8"/>
    <w:rsid w:val="008F307D"/>
    <w:rsid w:val="00903DC4"/>
    <w:rsid w:val="009100F2"/>
    <w:rsid w:val="009121E2"/>
    <w:rsid w:val="0091224E"/>
    <w:rsid w:val="00922D77"/>
    <w:rsid w:val="00925200"/>
    <w:rsid w:val="00934663"/>
    <w:rsid w:val="00935503"/>
    <w:rsid w:val="00944EAA"/>
    <w:rsid w:val="009465BD"/>
    <w:rsid w:val="00951A5A"/>
    <w:rsid w:val="009532A7"/>
    <w:rsid w:val="00956128"/>
    <w:rsid w:val="009576E0"/>
    <w:rsid w:val="0095787C"/>
    <w:rsid w:val="00974764"/>
    <w:rsid w:val="00975E0E"/>
    <w:rsid w:val="00977DD4"/>
    <w:rsid w:val="009860D8"/>
    <w:rsid w:val="00986793"/>
    <w:rsid w:val="00986C1C"/>
    <w:rsid w:val="0099121F"/>
    <w:rsid w:val="00995C13"/>
    <w:rsid w:val="009A3F80"/>
    <w:rsid w:val="009A5062"/>
    <w:rsid w:val="009B7332"/>
    <w:rsid w:val="009C50D5"/>
    <w:rsid w:val="009C6D87"/>
    <w:rsid w:val="009C799C"/>
    <w:rsid w:val="009F7BC7"/>
    <w:rsid w:val="00A02795"/>
    <w:rsid w:val="00A13B29"/>
    <w:rsid w:val="00A34758"/>
    <w:rsid w:val="00A366B7"/>
    <w:rsid w:val="00A418C3"/>
    <w:rsid w:val="00A4343B"/>
    <w:rsid w:val="00A44E6C"/>
    <w:rsid w:val="00A45606"/>
    <w:rsid w:val="00A61695"/>
    <w:rsid w:val="00A706BE"/>
    <w:rsid w:val="00A768A4"/>
    <w:rsid w:val="00A8189A"/>
    <w:rsid w:val="00AB0260"/>
    <w:rsid w:val="00AD7EC4"/>
    <w:rsid w:val="00B032FB"/>
    <w:rsid w:val="00B042DB"/>
    <w:rsid w:val="00B0617B"/>
    <w:rsid w:val="00B072EB"/>
    <w:rsid w:val="00B10CA2"/>
    <w:rsid w:val="00B15DC0"/>
    <w:rsid w:val="00B23A3C"/>
    <w:rsid w:val="00B24232"/>
    <w:rsid w:val="00B255A5"/>
    <w:rsid w:val="00B27926"/>
    <w:rsid w:val="00B30904"/>
    <w:rsid w:val="00B4072D"/>
    <w:rsid w:val="00B4658B"/>
    <w:rsid w:val="00B60A03"/>
    <w:rsid w:val="00B77974"/>
    <w:rsid w:val="00B81D05"/>
    <w:rsid w:val="00B90957"/>
    <w:rsid w:val="00B9189A"/>
    <w:rsid w:val="00BA0081"/>
    <w:rsid w:val="00BA095F"/>
    <w:rsid w:val="00BA2B41"/>
    <w:rsid w:val="00BA3021"/>
    <w:rsid w:val="00BA3DE5"/>
    <w:rsid w:val="00BA6975"/>
    <w:rsid w:val="00BB15E1"/>
    <w:rsid w:val="00BB66EA"/>
    <w:rsid w:val="00BB6D2C"/>
    <w:rsid w:val="00BC2F30"/>
    <w:rsid w:val="00BC4116"/>
    <w:rsid w:val="00BD28C8"/>
    <w:rsid w:val="00BD7348"/>
    <w:rsid w:val="00BE6C89"/>
    <w:rsid w:val="00C03B23"/>
    <w:rsid w:val="00C07B65"/>
    <w:rsid w:val="00C10B34"/>
    <w:rsid w:val="00C15E85"/>
    <w:rsid w:val="00C163EF"/>
    <w:rsid w:val="00C21BAC"/>
    <w:rsid w:val="00C26E85"/>
    <w:rsid w:val="00C334FB"/>
    <w:rsid w:val="00C417B0"/>
    <w:rsid w:val="00C44404"/>
    <w:rsid w:val="00C47ADB"/>
    <w:rsid w:val="00C60847"/>
    <w:rsid w:val="00C65770"/>
    <w:rsid w:val="00C66E38"/>
    <w:rsid w:val="00C771C1"/>
    <w:rsid w:val="00C779EC"/>
    <w:rsid w:val="00C8581A"/>
    <w:rsid w:val="00C86C37"/>
    <w:rsid w:val="00C90532"/>
    <w:rsid w:val="00CA66F3"/>
    <w:rsid w:val="00CB5039"/>
    <w:rsid w:val="00CB76E7"/>
    <w:rsid w:val="00CD3647"/>
    <w:rsid w:val="00CD6F14"/>
    <w:rsid w:val="00CD6FB9"/>
    <w:rsid w:val="00CE0BDA"/>
    <w:rsid w:val="00D16BAE"/>
    <w:rsid w:val="00D3710C"/>
    <w:rsid w:val="00D42A9B"/>
    <w:rsid w:val="00D516B0"/>
    <w:rsid w:val="00D54B67"/>
    <w:rsid w:val="00D61E9E"/>
    <w:rsid w:val="00D64798"/>
    <w:rsid w:val="00D6524F"/>
    <w:rsid w:val="00D73809"/>
    <w:rsid w:val="00D75E06"/>
    <w:rsid w:val="00D87BD9"/>
    <w:rsid w:val="00DA3F67"/>
    <w:rsid w:val="00DA44B5"/>
    <w:rsid w:val="00DA455A"/>
    <w:rsid w:val="00DC6ACA"/>
    <w:rsid w:val="00DD3FE0"/>
    <w:rsid w:val="00DD44A0"/>
    <w:rsid w:val="00DD59E0"/>
    <w:rsid w:val="00DD6F60"/>
    <w:rsid w:val="00DD7AB4"/>
    <w:rsid w:val="00DE1835"/>
    <w:rsid w:val="00DE31F4"/>
    <w:rsid w:val="00DE6674"/>
    <w:rsid w:val="00DF145B"/>
    <w:rsid w:val="00DF6606"/>
    <w:rsid w:val="00DF6DA7"/>
    <w:rsid w:val="00E06DCE"/>
    <w:rsid w:val="00E120FB"/>
    <w:rsid w:val="00E16E8C"/>
    <w:rsid w:val="00E25B9A"/>
    <w:rsid w:val="00E261DF"/>
    <w:rsid w:val="00E27B6A"/>
    <w:rsid w:val="00E46082"/>
    <w:rsid w:val="00E505AE"/>
    <w:rsid w:val="00E52F38"/>
    <w:rsid w:val="00E619E1"/>
    <w:rsid w:val="00E94B9F"/>
    <w:rsid w:val="00EA2049"/>
    <w:rsid w:val="00EB5CED"/>
    <w:rsid w:val="00EC030B"/>
    <w:rsid w:val="00EC318E"/>
    <w:rsid w:val="00EC48A8"/>
    <w:rsid w:val="00EC7CFB"/>
    <w:rsid w:val="00ED65AC"/>
    <w:rsid w:val="00EE14CB"/>
    <w:rsid w:val="00EE4A18"/>
    <w:rsid w:val="00EE548B"/>
    <w:rsid w:val="00EF3635"/>
    <w:rsid w:val="00EF3CFD"/>
    <w:rsid w:val="00F014D6"/>
    <w:rsid w:val="00F031CA"/>
    <w:rsid w:val="00F0337F"/>
    <w:rsid w:val="00F07DE1"/>
    <w:rsid w:val="00F30298"/>
    <w:rsid w:val="00F33DF9"/>
    <w:rsid w:val="00F57B22"/>
    <w:rsid w:val="00F6224A"/>
    <w:rsid w:val="00F6516E"/>
    <w:rsid w:val="00F66BC9"/>
    <w:rsid w:val="00F74CC3"/>
    <w:rsid w:val="00F8002B"/>
    <w:rsid w:val="00F97D61"/>
    <w:rsid w:val="00FB5181"/>
    <w:rsid w:val="00FD0F0B"/>
    <w:rsid w:val="00FD672B"/>
    <w:rsid w:val="00FE33BA"/>
    <w:rsid w:val="00FE4C0E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0F2BD"/>
  <w15:chartTrackingRefBased/>
  <w15:docId w15:val="{1A9342F4-3B32-4552-981C-DF7DC9453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5694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56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y%20Documents\SAR\Minutes\Minutes%20template.doc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ED84E-8DD4-46C2-9668-554D444E8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 template.docx.dotx</Template>
  <TotalTime>112</TotalTime>
  <Pages>2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Banks Glover</dc:creator>
  <cp:keywords/>
  <dc:description/>
  <cp:lastModifiedBy>Banks Glover</cp:lastModifiedBy>
  <cp:revision>8</cp:revision>
  <dcterms:created xsi:type="dcterms:W3CDTF">2018-09-11T19:20:00Z</dcterms:created>
  <dcterms:modified xsi:type="dcterms:W3CDTF">2018-10-09T20:18:00Z</dcterms:modified>
</cp:coreProperties>
</file>