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E154" w14:textId="77777777" w:rsidR="001F5B4A" w:rsidRPr="005D296B" w:rsidRDefault="005D296B" w:rsidP="005D296B">
      <w:pPr>
        <w:jc w:val="center"/>
        <w:rPr>
          <w:b/>
          <w:sz w:val="32"/>
          <w:szCs w:val="32"/>
        </w:rPr>
      </w:pPr>
      <w:r w:rsidRPr="005D296B">
        <w:rPr>
          <w:b/>
          <w:sz w:val="32"/>
          <w:szCs w:val="32"/>
        </w:rPr>
        <w:t>Sons of the American Revolution</w:t>
      </w:r>
    </w:p>
    <w:p w14:paraId="7581258F" w14:textId="77777777" w:rsidR="005D296B" w:rsidRDefault="005D296B" w:rsidP="005D296B">
      <w:pPr>
        <w:jc w:val="center"/>
      </w:pPr>
      <w:r>
        <w:t>Marquis de Lafayette Chapter</w:t>
      </w:r>
    </w:p>
    <w:p w14:paraId="768ADB2D" w14:textId="77777777" w:rsidR="005D296B" w:rsidRDefault="005D296B" w:rsidP="005D296B">
      <w:pPr>
        <w:jc w:val="center"/>
      </w:pPr>
      <w:r>
        <w:t>Minutes of Chapter Meeting</w:t>
      </w:r>
    </w:p>
    <w:p w14:paraId="480753D8" w14:textId="30AA8E59" w:rsidR="005D296B" w:rsidRDefault="005D296B" w:rsidP="005D296B">
      <w:pPr>
        <w:jc w:val="center"/>
      </w:pPr>
      <w:r>
        <w:t xml:space="preserve">Tuesday </w:t>
      </w:r>
      <w:r w:rsidR="00C779EC">
        <w:t>J</w:t>
      </w:r>
      <w:r w:rsidR="007B5B3F">
        <w:t>uly 10</w:t>
      </w:r>
      <w:r>
        <w:t>, 2018</w:t>
      </w:r>
    </w:p>
    <w:p w14:paraId="5C28611B" w14:textId="77777777" w:rsidR="005D296B" w:rsidRDefault="005D296B"/>
    <w:p w14:paraId="14222845" w14:textId="77777777" w:rsidR="005D296B" w:rsidRDefault="005D296B"/>
    <w:p w14:paraId="7D6FA246" w14:textId="6CDEAC3D" w:rsidR="00315F48" w:rsidRDefault="00315F48" w:rsidP="00315F48">
      <w:pPr>
        <w:pStyle w:val="NoSpacing"/>
        <w:numPr>
          <w:ilvl w:val="0"/>
          <w:numId w:val="1"/>
        </w:numPr>
        <w:rPr>
          <w:rFonts w:ascii="Arial" w:hAnsi="Arial" w:cs="Arial"/>
          <w:sz w:val="24"/>
          <w:szCs w:val="24"/>
        </w:rPr>
      </w:pPr>
      <w:r w:rsidRPr="00025D1C">
        <w:rPr>
          <w:rFonts w:ascii="Arial" w:hAnsi="Arial" w:cs="Arial"/>
          <w:sz w:val="24"/>
          <w:szCs w:val="24"/>
        </w:rPr>
        <w:t>The meeting was called to order by President Don Bulloch at 7:00PM</w:t>
      </w:r>
      <w:r>
        <w:rPr>
          <w:rFonts w:ascii="Arial" w:hAnsi="Arial" w:cs="Arial"/>
          <w:sz w:val="24"/>
          <w:szCs w:val="24"/>
        </w:rPr>
        <w:t xml:space="preserve">. Colors posted, Pledge of Allegiance to the Flag recited, </w:t>
      </w:r>
      <w:r w:rsidR="00F6224A">
        <w:rPr>
          <w:rFonts w:ascii="Arial" w:hAnsi="Arial" w:cs="Arial"/>
          <w:sz w:val="24"/>
          <w:szCs w:val="24"/>
        </w:rPr>
        <w:t xml:space="preserve">Invocation </w:t>
      </w:r>
      <w:proofErr w:type="gramStart"/>
      <w:r w:rsidR="00F6224A">
        <w:rPr>
          <w:rFonts w:ascii="Arial" w:hAnsi="Arial" w:cs="Arial"/>
          <w:sz w:val="24"/>
          <w:szCs w:val="24"/>
        </w:rPr>
        <w:t>given</w:t>
      </w:r>
      <w:proofErr w:type="gramEnd"/>
      <w:r w:rsidR="00F6224A">
        <w:rPr>
          <w:rFonts w:ascii="Arial" w:hAnsi="Arial" w:cs="Arial"/>
          <w:sz w:val="24"/>
          <w:szCs w:val="24"/>
        </w:rPr>
        <w:t xml:space="preserve"> and </w:t>
      </w:r>
      <w:r>
        <w:rPr>
          <w:rFonts w:ascii="Arial" w:hAnsi="Arial" w:cs="Arial"/>
          <w:sz w:val="24"/>
          <w:szCs w:val="24"/>
        </w:rPr>
        <w:t>SAR pledge recited.</w:t>
      </w:r>
      <w:r w:rsidRPr="00025D1C">
        <w:rPr>
          <w:rFonts w:ascii="Arial" w:hAnsi="Arial" w:cs="Arial"/>
          <w:sz w:val="24"/>
          <w:szCs w:val="24"/>
        </w:rPr>
        <w:t xml:space="preserve"> </w:t>
      </w:r>
      <w:r w:rsidR="00E94B9F">
        <w:rPr>
          <w:rFonts w:ascii="Arial" w:hAnsi="Arial" w:cs="Arial"/>
          <w:sz w:val="24"/>
          <w:szCs w:val="24"/>
        </w:rPr>
        <w:t xml:space="preserve">Guest introductions: </w:t>
      </w:r>
      <w:r>
        <w:rPr>
          <w:rFonts w:ascii="Arial" w:hAnsi="Arial" w:cs="Arial"/>
          <w:sz w:val="24"/>
          <w:szCs w:val="24"/>
        </w:rPr>
        <w:t>1</w:t>
      </w:r>
      <w:r w:rsidR="007B5B3F">
        <w:rPr>
          <w:rFonts w:ascii="Arial" w:hAnsi="Arial" w:cs="Arial"/>
          <w:sz w:val="24"/>
          <w:szCs w:val="24"/>
        </w:rPr>
        <w:t>6</w:t>
      </w:r>
      <w:r>
        <w:rPr>
          <w:rFonts w:ascii="Arial" w:hAnsi="Arial" w:cs="Arial"/>
          <w:sz w:val="24"/>
          <w:szCs w:val="24"/>
        </w:rPr>
        <w:t xml:space="preserve"> Compatriots and </w:t>
      </w:r>
      <w:r w:rsidR="007B5B3F">
        <w:rPr>
          <w:rFonts w:ascii="Arial" w:hAnsi="Arial" w:cs="Arial"/>
          <w:sz w:val="24"/>
          <w:szCs w:val="24"/>
        </w:rPr>
        <w:t>9</w:t>
      </w:r>
      <w:r>
        <w:rPr>
          <w:rFonts w:ascii="Arial" w:hAnsi="Arial" w:cs="Arial"/>
          <w:sz w:val="24"/>
          <w:szCs w:val="24"/>
        </w:rPr>
        <w:t xml:space="preserve"> Guests were in attendance.</w:t>
      </w:r>
    </w:p>
    <w:p w14:paraId="4F1197E7" w14:textId="1288A527" w:rsidR="00140DCB" w:rsidRDefault="00140DCB" w:rsidP="00315F48">
      <w:pPr>
        <w:pStyle w:val="NoSpacing"/>
        <w:numPr>
          <w:ilvl w:val="0"/>
          <w:numId w:val="1"/>
        </w:numPr>
        <w:rPr>
          <w:rFonts w:ascii="Arial" w:hAnsi="Arial" w:cs="Arial"/>
          <w:sz w:val="24"/>
          <w:szCs w:val="24"/>
        </w:rPr>
      </w:pPr>
      <w:r>
        <w:rPr>
          <w:rFonts w:ascii="Arial" w:hAnsi="Arial" w:cs="Arial"/>
          <w:sz w:val="24"/>
          <w:szCs w:val="24"/>
        </w:rPr>
        <w:t>Don Bulloch introduced the evening’s speaker, Brenda Davison Jessel whose presentation is to be on the “Poppy Lady”.  Brenda’s presentation may be seen on the website.</w:t>
      </w:r>
    </w:p>
    <w:p w14:paraId="49029F29" w14:textId="21540AAE" w:rsidR="00140DCB" w:rsidRDefault="00140DCB" w:rsidP="00315F48">
      <w:pPr>
        <w:pStyle w:val="NoSpacing"/>
        <w:numPr>
          <w:ilvl w:val="0"/>
          <w:numId w:val="1"/>
        </w:numPr>
        <w:rPr>
          <w:rFonts w:ascii="Arial" w:hAnsi="Arial" w:cs="Arial"/>
          <w:sz w:val="24"/>
          <w:szCs w:val="24"/>
        </w:rPr>
      </w:pPr>
      <w:r>
        <w:rPr>
          <w:rFonts w:ascii="Arial" w:hAnsi="Arial" w:cs="Arial"/>
          <w:sz w:val="24"/>
          <w:szCs w:val="24"/>
        </w:rPr>
        <w:t>After the presentation, Bulloch awarded Mrs. Jessel with the SAR Certificate of Appreciation.</w:t>
      </w:r>
      <w:r w:rsidR="00A91508">
        <w:rPr>
          <w:rFonts w:ascii="Arial" w:hAnsi="Arial" w:cs="Arial"/>
          <w:sz w:val="24"/>
          <w:szCs w:val="24"/>
        </w:rPr>
        <w:t xml:space="preserve">  Mrs. Jessel is the President of Benjamin Hardin Chapter US Daughters of 1812 and Past Regent General Daniel Newnan Chapter DAR.</w:t>
      </w:r>
    </w:p>
    <w:p w14:paraId="237B92A7" w14:textId="009DB9C0" w:rsidR="00140DCB" w:rsidRDefault="00140DCB" w:rsidP="00315F48">
      <w:pPr>
        <w:pStyle w:val="NoSpacing"/>
        <w:numPr>
          <w:ilvl w:val="0"/>
          <w:numId w:val="1"/>
        </w:numPr>
        <w:rPr>
          <w:rFonts w:ascii="Arial" w:hAnsi="Arial" w:cs="Arial"/>
          <w:sz w:val="24"/>
          <w:szCs w:val="24"/>
        </w:rPr>
      </w:pPr>
      <w:r>
        <w:rPr>
          <w:rFonts w:ascii="Arial" w:hAnsi="Arial" w:cs="Arial"/>
          <w:sz w:val="24"/>
          <w:szCs w:val="24"/>
        </w:rPr>
        <w:t xml:space="preserve">Secretary’s Report: </w:t>
      </w:r>
      <w:r w:rsidR="006E521F">
        <w:rPr>
          <w:rFonts w:ascii="Arial" w:hAnsi="Arial" w:cs="Arial"/>
          <w:sz w:val="24"/>
          <w:szCs w:val="24"/>
        </w:rPr>
        <w:t>Banks Glover had nothing significant to report other than he did get last month’s minutes out</w:t>
      </w:r>
      <w:r w:rsidR="00725B49">
        <w:rPr>
          <w:rFonts w:ascii="Arial" w:hAnsi="Arial" w:cs="Arial"/>
          <w:sz w:val="24"/>
          <w:szCs w:val="24"/>
        </w:rPr>
        <w:t xml:space="preserve"> late. Motion to accept minutes made, seconded and approved.</w:t>
      </w:r>
    </w:p>
    <w:p w14:paraId="4DE4E0DE" w14:textId="38B0ECF0" w:rsidR="00140DCB" w:rsidRDefault="00140DCB" w:rsidP="00315F48">
      <w:pPr>
        <w:pStyle w:val="NoSpacing"/>
        <w:numPr>
          <w:ilvl w:val="0"/>
          <w:numId w:val="1"/>
        </w:numPr>
        <w:rPr>
          <w:rFonts w:ascii="Arial" w:hAnsi="Arial" w:cs="Arial"/>
          <w:sz w:val="24"/>
          <w:szCs w:val="24"/>
        </w:rPr>
      </w:pPr>
      <w:r>
        <w:rPr>
          <w:rFonts w:ascii="Arial" w:hAnsi="Arial" w:cs="Arial"/>
          <w:sz w:val="24"/>
          <w:szCs w:val="24"/>
        </w:rPr>
        <w:t xml:space="preserve">Treasurer’s Report: </w:t>
      </w:r>
      <w:r w:rsidR="00725B49">
        <w:rPr>
          <w:rFonts w:ascii="Arial" w:hAnsi="Arial" w:cs="Arial"/>
          <w:sz w:val="24"/>
          <w:szCs w:val="24"/>
        </w:rPr>
        <w:t>Tom Hughes reported that our treasury balance was $3389.57 but with approximately $300 in payables due.  David Jessel offered the Chapter a gift of $40.00 to go to the ROTC.  This money is the result of selling $10 pins for $20. Picture was made of the presentation.</w:t>
      </w:r>
    </w:p>
    <w:p w14:paraId="6A588715" w14:textId="32966D1F" w:rsidR="00140DCB" w:rsidRDefault="00140DCB" w:rsidP="00315F48">
      <w:pPr>
        <w:pStyle w:val="NoSpacing"/>
        <w:numPr>
          <w:ilvl w:val="0"/>
          <w:numId w:val="1"/>
        </w:numPr>
        <w:rPr>
          <w:rFonts w:ascii="Arial" w:hAnsi="Arial" w:cs="Arial"/>
          <w:sz w:val="24"/>
          <w:szCs w:val="24"/>
        </w:rPr>
      </w:pPr>
      <w:r>
        <w:rPr>
          <w:rFonts w:ascii="Arial" w:hAnsi="Arial" w:cs="Arial"/>
          <w:sz w:val="24"/>
          <w:szCs w:val="24"/>
        </w:rPr>
        <w:t xml:space="preserve">Chaplain Report: </w:t>
      </w:r>
      <w:r w:rsidR="00725B49">
        <w:rPr>
          <w:rFonts w:ascii="Arial" w:hAnsi="Arial" w:cs="Arial"/>
          <w:sz w:val="24"/>
          <w:szCs w:val="24"/>
        </w:rPr>
        <w:t xml:space="preserve">Jack Baker said he had no formal report as </w:t>
      </w:r>
      <w:proofErr w:type="gramStart"/>
      <w:r w:rsidR="00725B49">
        <w:rPr>
          <w:rFonts w:ascii="Arial" w:hAnsi="Arial" w:cs="Arial"/>
          <w:sz w:val="24"/>
          <w:szCs w:val="24"/>
        </w:rPr>
        <w:t>such, but</w:t>
      </w:r>
      <w:proofErr w:type="gramEnd"/>
      <w:r w:rsidR="00725B49">
        <w:rPr>
          <w:rFonts w:ascii="Arial" w:hAnsi="Arial" w:cs="Arial"/>
          <w:sz w:val="24"/>
          <w:szCs w:val="24"/>
        </w:rPr>
        <w:t xml:space="preserve"> understood that Col Hackney is in assisted living although there is no further details.  </w:t>
      </w:r>
      <w:proofErr w:type="gramStart"/>
      <w:r w:rsidR="00725B49">
        <w:rPr>
          <w:rFonts w:ascii="Arial" w:hAnsi="Arial" w:cs="Arial"/>
          <w:sz w:val="24"/>
          <w:szCs w:val="24"/>
        </w:rPr>
        <w:t>Additionally</w:t>
      </w:r>
      <w:proofErr w:type="gramEnd"/>
      <w:r w:rsidR="00725B49">
        <w:rPr>
          <w:rFonts w:ascii="Arial" w:hAnsi="Arial" w:cs="Arial"/>
          <w:sz w:val="24"/>
          <w:szCs w:val="24"/>
        </w:rPr>
        <w:t xml:space="preserve"> Baker apologized for his absence which was due to his recent illness. He solicits our prayers for his upcoming surgery.</w:t>
      </w:r>
    </w:p>
    <w:p w14:paraId="07255CE1" w14:textId="72972E57" w:rsidR="00140DCB" w:rsidRDefault="00140DCB" w:rsidP="00315F48">
      <w:pPr>
        <w:pStyle w:val="NoSpacing"/>
        <w:numPr>
          <w:ilvl w:val="0"/>
          <w:numId w:val="1"/>
        </w:numPr>
        <w:rPr>
          <w:rFonts w:ascii="Arial" w:hAnsi="Arial" w:cs="Arial"/>
          <w:sz w:val="24"/>
          <w:szCs w:val="24"/>
        </w:rPr>
      </w:pPr>
      <w:r>
        <w:rPr>
          <w:rFonts w:ascii="Arial" w:hAnsi="Arial" w:cs="Arial"/>
          <w:sz w:val="24"/>
          <w:szCs w:val="24"/>
        </w:rPr>
        <w:t xml:space="preserve">Chancellor Report: </w:t>
      </w:r>
      <w:r w:rsidR="00725B49">
        <w:rPr>
          <w:rFonts w:ascii="Arial" w:hAnsi="Arial" w:cs="Arial"/>
          <w:sz w:val="24"/>
          <w:szCs w:val="24"/>
        </w:rPr>
        <w:t xml:space="preserve">John </w:t>
      </w:r>
      <w:proofErr w:type="spellStart"/>
      <w:r w:rsidR="00725B49">
        <w:rPr>
          <w:rFonts w:ascii="Arial" w:hAnsi="Arial" w:cs="Arial"/>
          <w:sz w:val="24"/>
          <w:szCs w:val="24"/>
        </w:rPr>
        <w:t>Mrosek</w:t>
      </w:r>
      <w:proofErr w:type="spellEnd"/>
      <w:r w:rsidR="00725B49">
        <w:rPr>
          <w:rFonts w:ascii="Arial" w:hAnsi="Arial" w:cs="Arial"/>
          <w:sz w:val="24"/>
          <w:szCs w:val="24"/>
        </w:rPr>
        <w:t xml:space="preserve"> absent</w:t>
      </w:r>
    </w:p>
    <w:p w14:paraId="16EC552E" w14:textId="61C4B138" w:rsidR="00140DCB" w:rsidRDefault="00140DCB" w:rsidP="00315F48">
      <w:pPr>
        <w:pStyle w:val="NoSpacing"/>
        <w:numPr>
          <w:ilvl w:val="0"/>
          <w:numId w:val="1"/>
        </w:numPr>
        <w:rPr>
          <w:rFonts w:ascii="Arial" w:hAnsi="Arial" w:cs="Arial"/>
          <w:sz w:val="24"/>
          <w:szCs w:val="24"/>
        </w:rPr>
      </w:pPr>
      <w:r>
        <w:rPr>
          <w:rFonts w:ascii="Arial" w:hAnsi="Arial" w:cs="Arial"/>
          <w:sz w:val="24"/>
          <w:szCs w:val="24"/>
        </w:rPr>
        <w:t xml:space="preserve">Genealogist Report: </w:t>
      </w:r>
      <w:r w:rsidR="00725B49">
        <w:rPr>
          <w:rFonts w:ascii="Arial" w:hAnsi="Arial" w:cs="Arial"/>
          <w:sz w:val="24"/>
          <w:szCs w:val="24"/>
        </w:rPr>
        <w:t>David Jessel had nothing to report.</w:t>
      </w:r>
    </w:p>
    <w:p w14:paraId="51CF91DA" w14:textId="057A68D4" w:rsidR="00725B49" w:rsidRDefault="00725B49" w:rsidP="00315F48">
      <w:pPr>
        <w:pStyle w:val="NoSpacing"/>
        <w:numPr>
          <w:ilvl w:val="0"/>
          <w:numId w:val="1"/>
        </w:numPr>
        <w:rPr>
          <w:rFonts w:ascii="Arial" w:hAnsi="Arial" w:cs="Arial"/>
          <w:sz w:val="24"/>
          <w:szCs w:val="24"/>
        </w:rPr>
      </w:pPr>
      <w:r>
        <w:rPr>
          <w:rFonts w:ascii="Arial" w:hAnsi="Arial" w:cs="Arial"/>
          <w:sz w:val="24"/>
          <w:szCs w:val="24"/>
        </w:rPr>
        <w:t xml:space="preserve">Historian Report: </w:t>
      </w:r>
      <w:r w:rsidR="00A150C1">
        <w:rPr>
          <w:rFonts w:ascii="Arial" w:hAnsi="Arial" w:cs="Arial"/>
          <w:sz w:val="24"/>
          <w:szCs w:val="24"/>
        </w:rPr>
        <w:t xml:space="preserve">David </w:t>
      </w:r>
      <w:proofErr w:type="spellStart"/>
      <w:r w:rsidR="00A150C1">
        <w:rPr>
          <w:rFonts w:ascii="Arial" w:hAnsi="Arial" w:cs="Arial"/>
          <w:sz w:val="24"/>
          <w:szCs w:val="24"/>
        </w:rPr>
        <w:t>Ludley</w:t>
      </w:r>
      <w:proofErr w:type="spellEnd"/>
      <w:r w:rsidR="00A150C1">
        <w:rPr>
          <w:rFonts w:ascii="Arial" w:hAnsi="Arial" w:cs="Arial"/>
          <w:sz w:val="24"/>
          <w:szCs w:val="24"/>
        </w:rPr>
        <w:t xml:space="preserve"> </w:t>
      </w:r>
      <w:r w:rsidR="00037AFD">
        <w:rPr>
          <w:rFonts w:ascii="Arial" w:hAnsi="Arial" w:cs="Arial"/>
          <w:sz w:val="24"/>
          <w:szCs w:val="24"/>
        </w:rPr>
        <w:t>stated he hoped we get some good pictures and verbiage from the National Convention in Houston.  David Jessel said that we did.</w:t>
      </w:r>
    </w:p>
    <w:p w14:paraId="1F38BA9B" w14:textId="02634448" w:rsidR="00140DCB" w:rsidRDefault="00037AFD" w:rsidP="00315F48">
      <w:pPr>
        <w:pStyle w:val="NoSpacing"/>
        <w:numPr>
          <w:ilvl w:val="0"/>
          <w:numId w:val="1"/>
        </w:numPr>
        <w:rPr>
          <w:rFonts w:ascii="Arial" w:hAnsi="Arial" w:cs="Arial"/>
          <w:sz w:val="24"/>
          <w:szCs w:val="24"/>
        </w:rPr>
      </w:pPr>
      <w:r>
        <w:rPr>
          <w:rFonts w:ascii="Arial" w:hAnsi="Arial" w:cs="Arial"/>
          <w:sz w:val="24"/>
          <w:szCs w:val="24"/>
        </w:rPr>
        <w:t>Public Information Officer/</w:t>
      </w:r>
      <w:r w:rsidR="00140DCB">
        <w:rPr>
          <w:rFonts w:ascii="Arial" w:hAnsi="Arial" w:cs="Arial"/>
          <w:sz w:val="24"/>
          <w:szCs w:val="24"/>
        </w:rPr>
        <w:t xml:space="preserve">Editor Report: </w:t>
      </w:r>
      <w:r>
        <w:rPr>
          <w:rFonts w:ascii="Arial" w:hAnsi="Arial" w:cs="Arial"/>
          <w:sz w:val="24"/>
          <w:szCs w:val="24"/>
        </w:rPr>
        <w:t>James Strickland had nothing to report other than he heard the parade went well.</w:t>
      </w:r>
    </w:p>
    <w:p w14:paraId="51DE86E0" w14:textId="1357004F" w:rsidR="00140DCB" w:rsidRDefault="00140DCB" w:rsidP="00315F48">
      <w:pPr>
        <w:pStyle w:val="NoSpacing"/>
        <w:numPr>
          <w:ilvl w:val="0"/>
          <w:numId w:val="1"/>
        </w:numPr>
        <w:rPr>
          <w:rFonts w:ascii="Arial" w:hAnsi="Arial" w:cs="Arial"/>
          <w:sz w:val="24"/>
          <w:szCs w:val="24"/>
        </w:rPr>
      </w:pPr>
      <w:r>
        <w:rPr>
          <w:rFonts w:ascii="Arial" w:hAnsi="Arial" w:cs="Arial"/>
          <w:sz w:val="24"/>
          <w:szCs w:val="24"/>
        </w:rPr>
        <w:t>Registrar Report</w:t>
      </w:r>
      <w:r w:rsidR="00037AFD">
        <w:rPr>
          <w:rFonts w:ascii="Arial" w:hAnsi="Arial" w:cs="Arial"/>
          <w:sz w:val="24"/>
          <w:szCs w:val="24"/>
        </w:rPr>
        <w:t xml:space="preserve">: Michael Sanderson reported contact with </w:t>
      </w:r>
      <w:proofErr w:type="spellStart"/>
      <w:r w:rsidR="00037AFD">
        <w:rPr>
          <w:rFonts w:ascii="Arial" w:hAnsi="Arial" w:cs="Arial"/>
          <w:sz w:val="24"/>
          <w:szCs w:val="24"/>
        </w:rPr>
        <w:t>Mr</w:t>
      </w:r>
      <w:proofErr w:type="spellEnd"/>
      <w:r w:rsidR="00037AFD">
        <w:rPr>
          <w:rFonts w:ascii="Arial" w:hAnsi="Arial" w:cs="Arial"/>
          <w:sz w:val="24"/>
          <w:szCs w:val="24"/>
        </w:rPr>
        <w:t xml:space="preserve"> Garrett Deeds representing the Marines – I have not heard back from him but will follow up with him. The second bit of information is the good news on Mr. Raymond Quick whose package the president received just </w:t>
      </w:r>
      <w:proofErr w:type="gramStart"/>
      <w:r w:rsidR="00037AFD">
        <w:rPr>
          <w:rFonts w:ascii="Arial" w:hAnsi="Arial" w:cs="Arial"/>
          <w:sz w:val="24"/>
          <w:szCs w:val="24"/>
        </w:rPr>
        <w:t>today</w:t>
      </w:r>
      <w:proofErr w:type="gramEnd"/>
      <w:r w:rsidR="00037AFD">
        <w:rPr>
          <w:rFonts w:ascii="Arial" w:hAnsi="Arial" w:cs="Arial"/>
          <w:sz w:val="24"/>
          <w:szCs w:val="24"/>
        </w:rPr>
        <w:t xml:space="preserve"> and it is my understanding that Raymond will be here in October to be inducted. </w:t>
      </w:r>
    </w:p>
    <w:p w14:paraId="55CD84A0" w14:textId="6D6C731B" w:rsidR="00140DCB" w:rsidRDefault="00140DCB" w:rsidP="00315F48">
      <w:pPr>
        <w:pStyle w:val="NoSpacing"/>
        <w:numPr>
          <w:ilvl w:val="0"/>
          <w:numId w:val="1"/>
        </w:numPr>
        <w:rPr>
          <w:rFonts w:ascii="Arial" w:hAnsi="Arial" w:cs="Arial"/>
          <w:sz w:val="24"/>
          <w:szCs w:val="24"/>
        </w:rPr>
      </w:pPr>
      <w:r>
        <w:rPr>
          <w:rFonts w:ascii="Arial" w:hAnsi="Arial" w:cs="Arial"/>
          <w:sz w:val="24"/>
          <w:szCs w:val="24"/>
        </w:rPr>
        <w:t xml:space="preserve">Sergeant-at-Arms Report: </w:t>
      </w:r>
      <w:r w:rsidR="00037AFD">
        <w:rPr>
          <w:rFonts w:ascii="Arial" w:hAnsi="Arial" w:cs="Arial"/>
          <w:sz w:val="24"/>
          <w:szCs w:val="24"/>
        </w:rPr>
        <w:t xml:space="preserve">Bill </w:t>
      </w:r>
      <w:proofErr w:type="spellStart"/>
      <w:r w:rsidR="00037AFD">
        <w:rPr>
          <w:rFonts w:ascii="Arial" w:hAnsi="Arial" w:cs="Arial"/>
          <w:sz w:val="24"/>
          <w:szCs w:val="24"/>
        </w:rPr>
        <w:t>Lechter</w:t>
      </w:r>
      <w:proofErr w:type="spellEnd"/>
      <w:r w:rsidR="00037AFD">
        <w:rPr>
          <w:rFonts w:ascii="Arial" w:hAnsi="Arial" w:cs="Arial"/>
          <w:sz w:val="24"/>
          <w:szCs w:val="24"/>
        </w:rPr>
        <w:t xml:space="preserve"> was back with us today although no report. </w:t>
      </w:r>
    </w:p>
    <w:p w14:paraId="7423F674" w14:textId="6D633522" w:rsidR="00140DCB" w:rsidRDefault="00140DCB" w:rsidP="00315F48">
      <w:pPr>
        <w:pStyle w:val="NoSpacing"/>
        <w:numPr>
          <w:ilvl w:val="0"/>
          <w:numId w:val="1"/>
        </w:numPr>
        <w:rPr>
          <w:rFonts w:ascii="Arial" w:hAnsi="Arial" w:cs="Arial"/>
          <w:sz w:val="24"/>
          <w:szCs w:val="24"/>
        </w:rPr>
      </w:pPr>
      <w:r>
        <w:rPr>
          <w:rFonts w:ascii="Arial" w:hAnsi="Arial" w:cs="Arial"/>
          <w:sz w:val="24"/>
          <w:szCs w:val="24"/>
        </w:rPr>
        <w:t xml:space="preserve">Americanism Committee: </w:t>
      </w:r>
      <w:r w:rsidR="00037AFD">
        <w:rPr>
          <w:rFonts w:ascii="Arial" w:hAnsi="Arial" w:cs="Arial"/>
          <w:sz w:val="24"/>
          <w:szCs w:val="24"/>
        </w:rPr>
        <w:t xml:space="preserve">Bo Hill is absent tonight, but since Walt Reed handles most of the Americanism, he reported that he knows he doesn’t have everything folks have done </w:t>
      </w:r>
      <w:r w:rsidR="00960913">
        <w:rPr>
          <w:rFonts w:ascii="Arial" w:hAnsi="Arial" w:cs="Arial"/>
          <w:sz w:val="24"/>
          <w:szCs w:val="24"/>
        </w:rPr>
        <w:t>about Memorial Day or any other event, so get it to him. He did receive a couple of notes from Banks.  As of now we have about 2400 Americanism points. We need 3432 points for a Chapter of Distinction and 5000 for a Chapter of Excellence.</w:t>
      </w:r>
    </w:p>
    <w:p w14:paraId="6159327C" w14:textId="052BD9F2" w:rsidR="00140DCB" w:rsidRDefault="00140DCB" w:rsidP="00315F48">
      <w:pPr>
        <w:pStyle w:val="NoSpacing"/>
        <w:numPr>
          <w:ilvl w:val="0"/>
          <w:numId w:val="1"/>
        </w:numPr>
        <w:rPr>
          <w:rFonts w:ascii="Arial" w:hAnsi="Arial" w:cs="Arial"/>
          <w:sz w:val="24"/>
          <w:szCs w:val="24"/>
        </w:rPr>
      </w:pPr>
      <w:r>
        <w:rPr>
          <w:rFonts w:ascii="Arial" w:hAnsi="Arial" w:cs="Arial"/>
          <w:sz w:val="24"/>
          <w:szCs w:val="24"/>
        </w:rPr>
        <w:t xml:space="preserve">Boy Scout Committee: </w:t>
      </w:r>
      <w:r w:rsidR="00960913">
        <w:rPr>
          <w:rFonts w:ascii="Arial" w:hAnsi="Arial" w:cs="Arial"/>
          <w:sz w:val="24"/>
          <w:szCs w:val="24"/>
        </w:rPr>
        <w:t>Marc Potteiger is not here</w:t>
      </w:r>
    </w:p>
    <w:p w14:paraId="23A87752" w14:textId="71695B16" w:rsidR="00140DCB" w:rsidRDefault="00140DCB" w:rsidP="00315F48">
      <w:pPr>
        <w:pStyle w:val="NoSpacing"/>
        <w:numPr>
          <w:ilvl w:val="0"/>
          <w:numId w:val="1"/>
        </w:numPr>
        <w:rPr>
          <w:rFonts w:ascii="Arial" w:hAnsi="Arial" w:cs="Arial"/>
          <w:sz w:val="24"/>
          <w:szCs w:val="24"/>
        </w:rPr>
      </w:pPr>
      <w:r>
        <w:rPr>
          <w:rFonts w:ascii="Arial" w:hAnsi="Arial" w:cs="Arial"/>
          <w:sz w:val="24"/>
          <w:szCs w:val="24"/>
        </w:rPr>
        <w:t xml:space="preserve">CAR/DAR/SAR: </w:t>
      </w:r>
      <w:r w:rsidR="00960913">
        <w:rPr>
          <w:rFonts w:ascii="Arial" w:hAnsi="Arial" w:cs="Arial"/>
          <w:sz w:val="24"/>
          <w:szCs w:val="24"/>
        </w:rPr>
        <w:t>John Sloan is not here.</w:t>
      </w:r>
    </w:p>
    <w:p w14:paraId="71D858F2" w14:textId="6CD8A6EC" w:rsidR="00960913" w:rsidRDefault="00960913" w:rsidP="00315F48">
      <w:pPr>
        <w:pStyle w:val="NoSpacing"/>
        <w:numPr>
          <w:ilvl w:val="0"/>
          <w:numId w:val="1"/>
        </w:numPr>
        <w:rPr>
          <w:rFonts w:ascii="Arial" w:hAnsi="Arial" w:cs="Arial"/>
          <w:sz w:val="24"/>
          <w:szCs w:val="24"/>
        </w:rPr>
      </w:pPr>
      <w:r>
        <w:rPr>
          <w:rFonts w:ascii="Arial" w:hAnsi="Arial" w:cs="Arial"/>
          <w:sz w:val="24"/>
          <w:szCs w:val="24"/>
        </w:rPr>
        <w:t xml:space="preserve">Color Guard:  </w:t>
      </w:r>
      <w:r w:rsidR="000564A1">
        <w:rPr>
          <w:rFonts w:ascii="Arial" w:hAnsi="Arial" w:cs="Arial"/>
          <w:sz w:val="24"/>
          <w:szCs w:val="24"/>
        </w:rPr>
        <w:t xml:space="preserve">Walt Reed </w:t>
      </w:r>
      <w:r w:rsidR="00656780">
        <w:rPr>
          <w:rFonts w:ascii="Arial" w:hAnsi="Arial" w:cs="Arial"/>
          <w:sz w:val="24"/>
          <w:szCs w:val="24"/>
        </w:rPr>
        <w:t xml:space="preserve">asked if we were going to support the Old Soldiers event – Don Bulloch said we hadn’t discussed it </w:t>
      </w:r>
      <w:proofErr w:type="gramStart"/>
      <w:r w:rsidR="00656780">
        <w:rPr>
          <w:rFonts w:ascii="Arial" w:hAnsi="Arial" w:cs="Arial"/>
          <w:sz w:val="24"/>
          <w:szCs w:val="24"/>
        </w:rPr>
        <w:t>as of yet</w:t>
      </w:r>
      <w:proofErr w:type="gramEnd"/>
      <w:r w:rsidR="00656780">
        <w:rPr>
          <w:rFonts w:ascii="Arial" w:hAnsi="Arial" w:cs="Arial"/>
          <w:sz w:val="24"/>
          <w:szCs w:val="24"/>
        </w:rPr>
        <w:t>. The other thing is last year we participated with the DAR on Constitution Week – On Sept 15</w:t>
      </w:r>
      <w:r w:rsidR="00656780" w:rsidRPr="00656780">
        <w:rPr>
          <w:rFonts w:ascii="Arial" w:hAnsi="Arial" w:cs="Arial"/>
          <w:sz w:val="24"/>
          <w:szCs w:val="24"/>
          <w:vertAlign w:val="superscript"/>
        </w:rPr>
        <w:t>th</w:t>
      </w:r>
      <w:r w:rsidR="00656780">
        <w:rPr>
          <w:rFonts w:ascii="Arial" w:hAnsi="Arial" w:cs="Arial"/>
          <w:sz w:val="24"/>
          <w:szCs w:val="24"/>
        </w:rPr>
        <w:t xml:space="preserve"> in Cartersville they </w:t>
      </w:r>
      <w:r w:rsidR="00656780">
        <w:rPr>
          <w:rFonts w:ascii="Arial" w:hAnsi="Arial" w:cs="Arial"/>
          <w:sz w:val="24"/>
          <w:szCs w:val="24"/>
        </w:rPr>
        <w:lastRenderedPageBreak/>
        <w:t xml:space="preserve">are doing an event and I didn’t know if we want to co-sponsor the color guard with the DAR.  </w:t>
      </w:r>
      <w:proofErr w:type="gramStart"/>
      <w:r w:rsidR="00656780">
        <w:rPr>
          <w:rFonts w:ascii="Arial" w:hAnsi="Arial" w:cs="Arial"/>
          <w:sz w:val="24"/>
          <w:szCs w:val="24"/>
        </w:rPr>
        <w:t>Also</w:t>
      </w:r>
      <w:proofErr w:type="gramEnd"/>
      <w:r w:rsidR="00656780">
        <w:rPr>
          <w:rFonts w:ascii="Arial" w:hAnsi="Arial" w:cs="Arial"/>
          <w:sz w:val="24"/>
          <w:szCs w:val="24"/>
        </w:rPr>
        <w:t xml:space="preserve"> the Lagrange Chapter is trying to get a program on Marquis de Lafayette. Lagrange was his estate in France. They want the Color Guard on Sept 6</w:t>
      </w:r>
      <w:r w:rsidR="00656780" w:rsidRPr="00656780">
        <w:rPr>
          <w:rFonts w:ascii="Arial" w:hAnsi="Arial" w:cs="Arial"/>
          <w:sz w:val="24"/>
          <w:szCs w:val="24"/>
          <w:vertAlign w:val="superscript"/>
        </w:rPr>
        <w:t>th</w:t>
      </w:r>
      <w:r w:rsidR="00656780">
        <w:rPr>
          <w:rFonts w:ascii="Arial" w:hAnsi="Arial" w:cs="Arial"/>
          <w:sz w:val="24"/>
          <w:szCs w:val="24"/>
        </w:rPr>
        <w:t xml:space="preserve"> to help celebrate.</w:t>
      </w:r>
    </w:p>
    <w:p w14:paraId="5F0820F5" w14:textId="77777777" w:rsidR="00140DCB" w:rsidRDefault="00140DCB" w:rsidP="00315F48">
      <w:pPr>
        <w:pStyle w:val="NoSpacing"/>
        <w:numPr>
          <w:ilvl w:val="0"/>
          <w:numId w:val="1"/>
        </w:numPr>
        <w:rPr>
          <w:rFonts w:ascii="Arial" w:hAnsi="Arial" w:cs="Arial"/>
          <w:sz w:val="24"/>
          <w:szCs w:val="24"/>
        </w:rPr>
      </w:pPr>
      <w:r>
        <w:rPr>
          <w:rFonts w:ascii="Arial" w:hAnsi="Arial" w:cs="Arial"/>
          <w:sz w:val="24"/>
          <w:szCs w:val="24"/>
        </w:rPr>
        <w:t xml:space="preserve">Essay: </w:t>
      </w:r>
    </w:p>
    <w:p w14:paraId="569EB0A6" w14:textId="4DC26559" w:rsidR="00140DCB" w:rsidRDefault="00140DCB" w:rsidP="00315F48">
      <w:pPr>
        <w:pStyle w:val="NoSpacing"/>
        <w:numPr>
          <w:ilvl w:val="0"/>
          <w:numId w:val="1"/>
        </w:numPr>
        <w:rPr>
          <w:rFonts w:ascii="Arial" w:hAnsi="Arial" w:cs="Arial"/>
          <w:sz w:val="24"/>
          <w:szCs w:val="24"/>
        </w:rPr>
      </w:pPr>
      <w:r>
        <w:rPr>
          <w:rFonts w:ascii="Arial" w:hAnsi="Arial" w:cs="Arial"/>
          <w:sz w:val="24"/>
          <w:szCs w:val="24"/>
        </w:rPr>
        <w:t xml:space="preserve">Flag Committee: </w:t>
      </w:r>
      <w:r w:rsidR="00656780">
        <w:rPr>
          <w:rFonts w:ascii="Arial" w:hAnsi="Arial" w:cs="Arial"/>
          <w:sz w:val="24"/>
          <w:szCs w:val="24"/>
        </w:rPr>
        <w:t xml:space="preserve">Although John Sloan is absent, David Jessel reported that 2 of the JROTC units received Flag Certificates as well as a bank in Newnan in a joint ceremony between the MDL and the GDN Chapter of the DAR.  We also participated in flag retirement ceremony with the DAR </w:t>
      </w:r>
    </w:p>
    <w:p w14:paraId="0664AFD1" w14:textId="67048290" w:rsidR="00934663" w:rsidRDefault="00934663" w:rsidP="00315F48">
      <w:pPr>
        <w:pStyle w:val="NoSpacing"/>
        <w:numPr>
          <w:ilvl w:val="0"/>
          <w:numId w:val="1"/>
        </w:numPr>
        <w:rPr>
          <w:rFonts w:ascii="Arial" w:hAnsi="Arial" w:cs="Arial"/>
          <w:sz w:val="24"/>
          <w:szCs w:val="24"/>
        </w:rPr>
      </w:pPr>
      <w:r>
        <w:rPr>
          <w:rFonts w:ascii="Arial" w:hAnsi="Arial" w:cs="Arial"/>
          <w:sz w:val="24"/>
          <w:szCs w:val="24"/>
        </w:rPr>
        <w:t>Graves Committee:</w:t>
      </w:r>
      <w:r w:rsidR="00A23BC1">
        <w:rPr>
          <w:rFonts w:ascii="Arial" w:hAnsi="Arial" w:cs="Arial"/>
          <w:sz w:val="24"/>
          <w:szCs w:val="24"/>
        </w:rPr>
        <w:t xml:space="preserve"> James Strickland had nothing to report. </w:t>
      </w:r>
    </w:p>
    <w:p w14:paraId="1A76D30A" w14:textId="36F186DF" w:rsidR="00934663" w:rsidRDefault="00934663" w:rsidP="00315F48">
      <w:pPr>
        <w:pStyle w:val="NoSpacing"/>
        <w:numPr>
          <w:ilvl w:val="0"/>
          <w:numId w:val="1"/>
        </w:numPr>
        <w:rPr>
          <w:rFonts w:ascii="Arial" w:hAnsi="Arial" w:cs="Arial"/>
          <w:sz w:val="24"/>
          <w:szCs w:val="24"/>
        </w:rPr>
      </w:pPr>
      <w:r>
        <w:rPr>
          <w:rFonts w:ascii="Arial" w:hAnsi="Arial" w:cs="Arial"/>
          <w:sz w:val="24"/>
          <w:szCs w:val="24"/>
        </w:rPr>
        <w:t xml:space="preserve">Membership Committee: </w:t>
      </w:r>
      <w:r w:rsidR="00A23BC1">
        <w:rPr>
          <w:rFonts w:ascii="Arial" w:hAnsi="Arial" w:cs="Arial"/>
          <w:sz w:val="24"/>
          <w:szCs w:val="24"/>
        </w:rPr>
        <w:t xml:space="preserve">Michael Sanderson told of attempting to help a DAR member find history on the Maryland branch of </w:t>
      </w:r>
      <w:proofErr w:type="spellStart"/>
      <w:r w:rsidR="00A23BC1">
        <w:rPr>
          <w:rFonts w:ascii="Arial" w:hAnsi="Arial" w:cs="Arial"/>
          <w:sz w:val="24"/>
          <w:szCs w:val="24"/>
        </w:rPr>
        <w:t>Hubbards</w:t>
      </w:r>
      <w:proofErr w:type="spellEnd"/>
      <w:r w:rsidR="00A23BC1">
        <w:rPr>
          <w:rFonts w:ascii="Arial" w:hAnsi="Arial" w:cs="Arial"/>
          <w:sz w:val="24"/>
          <w:szCs w:val="24"/>
        </w:rPr>
        <w:t xml:space="preserve"> but to no avail.</w:t>
      </w:r>
    </w:p>
    <w:p w14:paraId="1EA7992D" w14:textId="47FD1DF4" w:rsidR="00934663" w:rsidRDefault="00934663" w:rsidP="00315F48">
      <w:pPr>
        <w:pStyle w:val="NoSpacing"/>
        <w:numPr>
          <w:ilvl w:val="0"/>
          <w:numId w:val="1"/>
        </w:numPr>
        <w:rPr>
          <w:rFonts w:ascii="Arial" w:hAnsi="Arial" w:cs="Arial"/>
          <w:sz w:val="24"/>
          <w:szCs w:val="24"/>
        </w:rPr>
      </w:pPr>
      <w:r>
        <w:rPr>
          <w:rFonts w:ascii="Arial" w:hAnsi="Arial" w:cs="Arial"/>
          <w:sz w:val="24"/>
          <w:szCs w:val="24"/>
        </w:rPr>
        <w:t xml:space="preserve">Parade Committee: </w:t>
      </w:r>
      <w:r w:rsidR="00A23BC1">
        <w:rPr>
          <w:rFonts w:ascii="Arial" w:hAnsi="Arial" w:cs="Arial"/>
          <w:sz w:val="24"/>
          <w:szCs w:val="24"/>
        </w:rPr>
        <w:t xml:space="preserve">Walt Reed reported that the Christmas parade is coming up soon. </w:t>
      </w:r>
      <w:r w:rsidR="00651820">
        <w:rPr>
          <w:rFonts w:ascii="Arial" w:hAnsi="Arial" w:cs="Arial"/>
          <w:sz w:val="24"/>
          <w:szCs w:val="24"/>
        </w:rPr>
        <w:t>Newnan is having a Veterans Day Parade this year and are looking for participants. We do need to do some repair work on our trailer</w:t>
      </w:r>
      <w:r w:rsidR="0080654B">
        <w:rPr>
          <w:rFonts w:ascii="Arial" w:hAnsi="Arial" w:cs="Arial"/>
          <w:sz w:val="24"/>
          <w:szCs w:val="24"/>
        </w:rPr>
        <w:t>.</w:t>
      </w:r>
    </w:p>
    <w:p w14:paraId="4B5A86D5" w14:textId="7A50C91D" w:rsidR="00934663" w:rsidRDefault="00934663" w:rsidP="00315F48">
      <w:pPr>
        <w:pStyle w:val="NoSpacing"/>
        <w:numPr>
          <w:ilvl w:val="0"/>
          <w:numId w:val="1"/>
        </w:numPr>
        <w:rPr>
          <w:rFonts w:ascii="Arial" w:hAnsi="Arial" w:cs="Arial"/>
          <w:sz w:val="24"/>
          <w:szCs w:val="24"/>
        </w:rPr>
      </w:pPr>
      <w:r>
        <w:rPr>
          <w:rFonts w:ascii="Arial" w:hAnsi="Arial" w:cs="Arial"/>
          <w:sz w:val="24"/>
          <w:szCs w:val="24"/>
        </w:rPr>
        <w:t xml:space="preserve">Public Safety Committee: </w:t>
      </w:r>
      <w:r w:rsidR="0080654B">
        <w:rPr>
          <w:rFonts w:ascii="Arial" w:hAnsi="Arial" w:cs="Arial"/>
          <w:sz w:val="24"/>
          <w:szCs w:val="24"/>
        </w:rPr>
        <w:t>David Jessel has nothing to report</w:t>
      </w:r>
    </w:p>
    <w:p w14:paraId="6767269A" w14:textId="6F79122B" w:rsidR="00934663" w:rsidRDefault="00934663" w:rsidP="00315F48">
      <w:pPr>
        <w:pStyle w:val="NoSpacing"/>
        <w:numPr>
          <w:ilvl w:val="0"/>
          <w:numId w:val="1"/>
        </w:numPr>
        <w:rPr>
          <w:rFonts w:ascii="Arial" w:hAnsi="Arial" w:cs="Arial"/>
          <w:sz w:val="24"/>
          <w:szCs w:val="24"/>
        </w:rPr>
      </w:pPr>
      <w:r>
        <w:rPr>
          <w:rFonts w:ascii="Arial" w:hAnsi="Arial" w:cs="Arial"/>
          <w:sz w:val="24"/>
          <w:szCs w:val="24"/>
        </w:rPr>
        <w:t xml:space="preserve">ROTC Committee: </w:t>
      </w:r>
      <w:r w:rsidR="0080654B">
        <w:rPr>
          <w:rFonts w:ascii="Arial" w:hAnsi="Arial" w:cs="Arial"/>
          <w:sz w:val="24"/>
          <w:szCs w:val="24"/>
        </w:rPr>
        <w:t>David Jessel reported that the Ga JROTC winner placed 2</w:t>
      </w:r>
      <w:r w:rsidR="0080654B" w:rsidRPr="0080654B">
        <w:rPr>
          <w:rFonts w:ascii="Arial" w:hAnsi="Arial" w:cs="Arial"/>
          <w:sz w:val="24"/>
          <w:szCs w:val="24"/>
          <w:vertAlign w:val="superscript"/>
        </w:rPr>
        <w:t>nd</w:t>
      </w:r>
      <w:r w:rsidR="0080654B">
        <w:rPr>
          <w:rFonts w:ascii="Arial" w:hAnsi="Arial" w:cs="Arial"/>
          <w:sz w:val="24"/>
          <w:szCs w:val="24"/>
        </w:rPr>
        <w:t xml:space="preserve"> in the National. </w:t>
      </w:r>
    </w:p>
    <w:p w14:paraId="315B88BB" w14:textId="02527ED5" w:rsidR="00934663" w:rsidRDefault="00934663" w:rsidP="00315F48">
      <w:pPr>
        <w:pStyle w:val="NoSpacing"/>
        <w:numPr>
          <w:ilvl w:val="0"/>
          <w:numId w:val="1"/>
        </w:numPr>
        <w:rPr>
          <w:rFonts w:ascii="Arial" w:hAnsi="Arial" w:cs="Arial"/>
          <w:sz w:val="24"/>
          <w:szCs w:val="24"/>
        </w:rPr>
      </w:pPr>
      <w:r>
        <w:rPr>
          <w:rFonts w:ascii="Arial" w:hAnsi="Arial" w:cs="Arial"/>
          <w:sz w:val="24"/>
          <w:szCs w:val="24"/>
        </w:rPr>
        <w:t xml:space="preserve">Education Committee: </w:t>
      </w:r>
      <w:r w:rsidR="0080654B">
        <w:rPr>
          <w:rFonts w:ascii="Arial" w:hAnsi="Arial" w:cs="Arial"/>
          <w:sz w:val="24"/>
          <w:szCs w:val="24"/>
        </w:rPr>
        <w:t xml:space="preserve">David </w:t>
      </w:r>
      <w:proofErr w:type="spellStart"/>
      <w:r w:rsidR="0080654B">
        <w:rPr>
          <w:rFonts w:ascii="Arial" w:hAnsi="Arial" w:cs="Arial"/>
          <w:sz w:val="24"/>
          <w:szCs w:val="24"/>
        </w:rPr>
        <w:t>Ludley</w:t>
      </w:r>
      <w:proofErr w:type="spellEnd"/>
      <w:r w:rsidR="0080654B">
        <w:rPr>
          <w:rFonts w:ascii="Arial" w:hAnsi="Arial" w:cs="Arial"/>
          <w:sz w:val="24"/>
          <w:szCs w:val="24"/>
        </w:rPr>
        <w:t xml:space="preserve"> – nothing to report</w:t>
      </w:r>
    </w:p>
    <w:p w14:paraId="48A27F92" w14:textId="4D6BD2FD" w:rsidR="00934663" w:rsidRDefault="00934663" w:rsidP="00315F48">
      <w:pPr>
        <w:pStyle w:val="NoSpacing"/>
        <w:numPr>
          <w:ilvl w:val="0"/>
          <w:numId w:val="1"/>
        </w:numPr>
        <w:rPr>
          <w:rFonts w:ascii="Arial" w:hAnsi="Arial" w:cs="Arial"/>
          <w:sz w:val="24"/>
          <w:szCs w:val="24"/>
        </w:rPr>
      </w:pPr>
      <w:r>
        <w:rPr>
          <w:rFonts w:ascii="Arial" w:hAnsi="Arial" w:cs="Arial"/>
          <w:sz w:val="24"/>
          <w:szCs w:val="24"/>
        </w:rPr>
        <w:t xml:space="preserve">Speaker Committee: </w:t>
      </w:r>
      <w:r w:rsidR="0080654B">
        <w:rPr>
          <w:rFonts w:ascii="Arial" w:hAnsi="Arial" w:cs="Arial"/>
          <w:sz w:val="24"/>
          <w:szCs w:val="24"/>
        </w:rPr>
        <w:t>Walt Reed the speaker for August will be Don Bulloch at the picnic.  The speaker for September will be Bill Palmer, the Color Guard Commander. I didn’t write down the topic but is some battle.</w:t>
      </w:r>
    </w:p>
    <w:p w14:paraId="63FA0FA9" w14:textId="604F12E6" w:rsidR="00934663" w:rsidRDefault="00934663" w:rsidP="00315F48">
      <w:pPr>
        <w:pStyle w:val="NoSpacing"/>
        <w:numPr>
          <w:ilvl w:val="0"/>
          <w:numId w:val="1"/>
        </w:numPr>
        <w:rPr>
          <w:rFonts w:ascii="Arial" w:hAnsi="Arial" w:cs="Arial"/>
          <w:sz w:val="24"/>
          <w:szCs w:val="24"/>
        </w:rPr>
      </w:pPr>
      <w:r>
        <w:rPr>
          <w:rFonts w:ascii="Arial" w:hAnsi="Arial" w:cs="Arial"/>
          <w:sz w:val="24"/>
          <w:szCs w:val="24"/>
        </w:rPr>
        <w:t xml:space="preserve">Veteran’s Committee: </w:t>
      </w:r>
      <w:r w:rsidR="0080654B">
        <w:rPr>
          <w:rFonts w:ascii="Arial" w:hAnsi="Arial" w:cs="Arial"/>
          <w:sz w:val="24"/>
          <w:szCs w:val="24"/>
        </w:rPr>
        <w:t xml:space="preserve">Walt Reed – we need tube socks, Also go through your drawers and </w:t>
      </w:r>
      <w:proofErr w:type="gramStart"/>
      <w:r w:rsidR="0080654B">
        <w:rPr>
          <w:rFonts w:ascii="Arial" w:hAnsi="Arial" w:cs="Arial"/>
          <w:sz w:val="24"/>
          <w:szCs w:val="24"/>
        </w:rPr>
        <w:t>closets..</w:t>
      </w:r>
      <w:proofErr w:type="gramEnd"/>
      <w:r w:rsidR="0080654B">
        <w:rPr>
          <w:rFonts w:ascii="Arial" w:hAnsi="Arial" w:cs="Arial"/>
          <w:sz w:val="24"/>
          <w:szCs w:val="24"/>
        </w:rPr>
        <w:t xml:space="preserve"> we need donations for the VA.</w:t>
      </w:r>
    </w:p>
    <w:p w14:paraId="16799E02" w14:textId="69349109" w:rsidR="00934663" w:rsidRDefault="00934663" w:rsidP="00315F48">
      <w:pPr>
        <w:pStyle w:val="NoSpacing"/>
        <w:numPr>
          <w:ilvl w:val="0"/>
          <w:numId w:val="1"/>
        </w:numPr>
        <w:rPr>
          <w:rFonts w:ascii="Arial" w:hAnsi="Arial" w:cs="Arial"/>
          <w:sz w:val="24"/>
          <w:szCs w:val="24"/>
        </w:rPr>
      </w:pPr>
      <w:r>
        <w:rPr>
          <w:rFonts w:ascii="Arial" w:hAnsi="Arial" w:cs="Arial"/>
          <w:sz w:val="24"/>
          <w:szCs w:val="24"/>
        </w:rPr>
        <w:t>Web Master</w:t>
      </w:r>
      <w:r w:rsidR="0080654B">
        <w:rPr>
          <w:rFonts w:ascii="Arial" w:hAnsi="Arial" w:cs="Arial"/>
          <w:sz w:val="24"/>
          <w:szCs w:val="24"/>
        </w:rPr>
        <w:t xml:space="preserve">: Banks Glover </w:t>
      </w:r>
      <w:r w:rsidR="00C56CF9">
        <w:rPr>
          <w:rFonts w:ascii="Arial" w:hAnsi="Arial" w:cs="Arial"/>
          <w:sz w:val="24"/>
          <w:szCs w:val="24"/>
        </w:rPr>
        <w:t xml:space="preserve">– same report as las 4: we need you to send me the history of your ancestor that made you eligible for SAR – can be anecdotal – and National wants this too. </w:t>
      </w:r>
    </w:p>
    <w:p w14:paraId="1D04DE2E" w14:textId="5CB641B6" w:rsidR="00934663" w:rsidRDefault="00934663" w:rsidP="00315F48">
      <w:pPr>
        <w:pStyle w:val="NoSpacing"/>
        <w:numPr>
          <w:ilvl w:val="0"/>
          <w:numId w:val="1"/>
        </w:numPr>
        <w:rPr>
          <w:rFonts w:ascii="Arial" w:hAnsi="Arial" w:cs="Arial"/>
          <w:sz w:val="24"/>
          <w:szCs w:val="24"/>
        </w:rPr>
      </w:pPr>
      <w:r>
        <w:rPr>
          <w:rFonts w:ascii="Arial" w:hAnsi="Arial" w:cs="Arial"/>
          <w:sz w:val="24"/>
          <w:szCs w:val="24"/>
        </w:rPr>
        <w:t>Old Business</w:t>
      </w:r>
      <w:r w:rsidR="00C56CF9">
        <w:rPr>
          <w:rFonts w:ascii="Arial" w:hAnsi="Arial" w:cs="Arial"/>
          <w:sz w:val="24"/>
          <w:szCs w:val="24"/>
        </w:rPr>
        <w:t xml:space="preserve">: David Jessel all folks who served in the military – two awards I just need to see your DD214. 1) War service medal from SAR and 2) Military service medal. </w:t>
      </w:r>
    </w:p>
    <w:p w14:paraId="7EAF2C13" w14:textId="19ADA76B" w:rsidR="00934663" w:rsidRDefault="00934663" w:rsidP="00315F48">
      <w:pPr>
        <w:pStyle w:val="NoSpacing"/>
        <w:numPr>
          <w:ilvl w:val="0"/>
          <w:numId w:val="1"/>
        </w:numPr>
        <w:rPr>
          <w:rFonts w:ascii="Arial" w:hAnsi="Arial" w:cs="Arial"/>
          <w:sz w:val="24"/>
          <w:szCs w:val="24"/>
        </w:rPr>
      </w:pPr>
      <w:r>
        <w:rPr>
          <w:rFonts w:ascii="Arial" w:hAnsi="Arial" w:cs="Arial"/>
          <w:sz w:val="24"/>
          <w:szCs w:val="24"/>
        </w:rPr>
        <w:t xml:space="preserve">New Business: </w:t>
      </w:r>
      <w:r w:rsidR="00C56CF9">
        <w:rPr>
          <w:rFonts w:ascii="Arial" w:hAnsi="Arial" w:cs="Arial"/>
          <w:sz w:val="24"/>
          <w:szCs w:val="24"/>
        </w:rPr>
        <w:t>The date of the August picnic is set for August 19</w:t>
      </w:r>
      <w:r w:rsidR="00C56CF9" w:rsidRPr="00C56CF9">
        <w:rPr>
          <w:rFonts w:ascii="Arial" w:hAnsi="Arial" w:cs="Arial"/>
          <w:sz w:val="24"/>
          <w:szCs w:val="24"/>
          <w:vertAlign w:val="superscript"/>
        </w:rPr>
        <w:t>th</w:t>
      </w:r>
      <w:r w:rsidR="00C56CF9">
        <w:rPr>
          <w:rFonts w:ascii="Arial" w:hAnsi="Arial" w:cs="Arial"/>
          <w:sz w:val="24"/>
          <w:szCs w:val="24"/>
        </w:rPr>
        <w:t xml:space="preserve">. At 2pm. Walt passed around sheet for people to put </w:t>
      </w:r>
      <w:r w:rsidR="00B10689">
        <w:rPr>
          <w:rFonts w:ascii="Arial" w:hAnsi="Arial" w:cs="Arial"/>
          <w:sz w:val="24"/>
          <w:szCs w:val="24"/>
        </w:rPr>
        <w:t xml:space="preserve">the food items they will bring. Chapter will provide BBQ. Banks will send map to everyone. Don announced the State BOM meeting date/location. </w:t>
      </w:r>
      <w:bookmarkStart w:id="0" w:name="_GoBack"/>
      <w:bookmarkEnd w:id="0"/>
    </w:p>
    <w:p w14:paraId="7B318AAA" w14:textId="4C22568B" w:rsidR="00315F48" w:rsidRDefault="00315F48" w:rsidP="00315F48">
      <w:pPr>
        <w:pStyle w:val="NoSpacing"/>
        <w:numPr>
          <w:ilvl w:val="0"/>
          <w:numId w:val="1"/>
        </w:numPr>
        <w:rPr>
          <w:rFonts w:ascii="Arial" w:hAnsi="Arial" w:cs="Arial"/>
          <w:sz w:val="24"/>
          <w:szCs w:val="24"/>
        </w:rPr>
      </w:pPr>
      <w:r w:rsidRPr="00107805">
        <w:rPr>
          <w:rFonts w:ascii="Arial" w:hAnsi="Arial" w:cs="Arial"/>
          <w:sz w:val="24"/>
          <w:szCs w:val="24"/>
        </w:rPr>
        <w:t>Motion made to adjourn, seconded and approved.</w:t>
      </w:r>
    </w:p>
    <w:p w14:paraId="36A1961E" w14:textId="0CC18728" w:rsidR="00315F48" w:rsidRDefault="00315F48" w:rsidP="00315F48">
      <w:pPr>
        <w:pStyle w:val="NoSpacing"/>
        <w:numPr>
          <w:ilvl w:val="0"/>
          <w:numId w:val="1"/>
        </w:numPr>
      </w:pPr>
      <w:r w:rsidRPr="00132424">
        <w:rPr>
          <w:rFonts w:ascii="Arial" w:hAnsi="Arial" w:cs="Arial"/>
          <w:sz w:val="24"/>
          <w:szCs w:val="24"/>
        </w:rPr>
        <w:t xml:space="preserve">Meeting adjourned with the retiring of the colors, recitation of the SAR Recessional and the Benediction. Snacks and drinks were graciously provided by </w:t>
      </w:r>
      <w:r w:rsidR="007B5B3F">
        <w:rPr>
          <w:rFonts w:ascii="Arial" w:hAnsi="Arial" w:cs="Arial"/>
          <w:sz w:val="24"/>
          <w:szCs w:val="24"/>
        </w:rPr>
        <w:t>Don Bulloch</w:t>
      </w:r>
      <w:r w:rsidR="006D2CED">
        <w:rPr>
          <w:rFonts w:ascii="Arial" w:hAnsi="Arial" w:cs="Arial"/>
          <w:sz w:val="24"/>
          <w:szCs w:val="24"/>
        </w:rPr>
        <w:t>.</w:t>
      </w:r>
    </w:p>
    <w:p w14:paraId="7008C833" w14:textId="77777777" w:rsidR="00315F48" w:rsidRDefault="00315F48" w:rsidP="00315F48"/>
    <w:p w14:paraId="1BF53B6C" w14:textId="77777777" w:rsidR="005D296B" w:rsidRDefault="005D296B"/>
    <w:p w14:paraId="29F5717B" w14:textId="77777777" w:rsidR="005D296B" w:rsidRDefault="005D296B">
      <w:r>
        <w:t>Respectfully Submitted</w:t>
      </w:r>
    </w:p>
    <w:p w14:paraId="480F4DF4" w14:textId="77777777" w:rsidR="005D296B" w:rsidRDefault="005D296B">
      <w:r>
        <w:t>N Banks Glover</w:t>
      </w:r>
    </w:p>
    <w:p w14:paraId="0E2E746B" w14:textId="196B1BA6" w:rsidR="005D296B" w:rsidRDefault="005D296B">
      <w:r>
        <w:t>Secretary, MDL Chapter, GASSAR</w:t>
      </w:r>
    </w:p>
    <w:p w14:paraId="3D1072F7" w14:textId="3B174865" w:rsidR="00807025" w:rsidRDefault="00807025"/>
    <w:p w14:paraId="07411C4B" w14:textId="1BA96F27" w:rsidR="00807025" w:rsidRDefault="00807025">
      <w:r>
        <w:t>Note: audio recordings of each Chapter meeting are available on request.</w:t>
      </w:r>
    </w:p>
    <w:p w14:paraId="4E19F75F" w14:textId="77777777" w:rsidR="00807025" w:rsidRDefault="00807025"/>
    <w:sectPr w:rsidR="00807025" w:rsidSect="005F4583">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6155A"/>
    <w:multiLevelType w:val="hybridMultilevel"/>
    <w:tmpl w:val="E2463E7A"/>
    <w:lvl w:ilvl="0" w:tplc="77EC3EAA">
      <w:start w:val="1"/>
      <w:numFmt w:val="decimal"/>
      <w:lvlText w:val="%1."/>
      <w:lvlJc w:val="left"/>
      <w:pPr>
        <w:ind w:left="360" w:hanging="360"/>
      </w:pPr>
      <w:rPr>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EE0"/>
    <w:rsid w:val="00006434"/>
    <w:rsid w:val="00010A4E"/>
    <w:rsid w:val="00016076"/>
    <w:rsid w:val="0001700E"/>
    <w:rsid w:val="00017F03"/>
    <w:rsid w:val="000201A7"/>
    <w:rsid w:val="00036CF5"/>
    <w:rsid w:val="00037AFD"/>
    <w:rsid w:val="00040BA4"/>
    <w:rsid w:val="00042926"/>
    <w:rsid w:val="00043CF5"/>
    <w:rsid w:val="00052CE1"/>
    <w:rsid w:val="000564A1"/>
    <w:rsid w:val="00061E8B"/>
    <w:rsid w:val="00062DFE"/>
    <w:rsid w:val="000678E3"/>
    <w:rsid w:val="00070259"/>
    <w:rsid w:val="000721A3"/>
    <w:rsid w:val="00072E98"/>
    <w:rsid w:val="00074530"/>
    <w:rsid w:val="00075A23"/>
    <w:rsid w:val="000820AB"/>
    <w:rsid w:val="00082FC7"/>
    <w:rsid w:val="00084AE7"/>
    <w:rsid w:val="00096999"/>
    <w:rsid w:val="000A4F65"/>
    <w:rsid w:val="000A71AF"/>
    <w:rsid w:val="000B3F90"/>
    <w:rsid w:val="000E3ADB"/>
    <w:rsid w:val="000E48A5"/>
    <w:rsid w:val="000E6211"/>
    <w:rsid w:val="000F5E9E"/>
    <w:rsid w:val="000F6A4F"/>
    <w:rsid w:val="000F7CA4"/>
    <w:rsid w:val="001013C5"/>
    <w:rsid w:val="0010439C"/>
    <w:rsid w:val="00114741"/>
    <w:rsid w:val="0011488B"/>
    <w:rsid w:val="0013254D"/>
    <w:rsid w:val="00133E15"/>
    <w:rsid w:val="00140DCB"/>
    <w:rsid w:val="00145F91"/>
    <w:rsid w:val="00146BAC"/>
    <w:rsid w:val="0015092C"/>
    <w:rsid w:val="00152673"/>
    <w:rsid w:val="00156D2C"/>
    <w:rsid w:val="001615BE"/>
    <w:rsid w:val="00162F6E"/>
    <w:rsid w:val="00164490"/>
    <w:rsid w:val="00175E7D"/>
    <w:rsid w:val="00181AE4"/>
    <w:rsid w:val="001829F6"/>
    <w:rsid w:val="00183C71"/>
    <w:rsid w:val="00192120"/>
    <w:rsid w:val="001A23FC"/>
    <w:rsid w:val="001A27D5"/>
    <w:rsid w:val="001B22D8"/>
    <w:rsid w:val="001B3D87"/>
    <w:rsid w:val="001C05FE"/>
    <w:rsid w:val="001C3A85"/>
    <w:rsid w:val="001C613D"/>
    <w:rsid w:val="001C6440"/>
    <w:rsid w:val="001E26FC"/>
    <w:rsid w:val="001F1161"/>
    <w:rsid w:val="001F5B4A"/>
    <w:rsid w:val="00213A9C"/>
    <w:rsid w:val="00226E5A"/>
    <w:rsid w:val="00227293"/>
    <w:rsid w:val="00245D18"/>
    <w:rsid w:val="00246A8E"/>
    <w:rsid w:val="00247C52"/>
    <w:rsid w:val="00275DF1"/>
    <w:rsid w:val="002760C7"/>
    <w:rsid w:val="002932BD"/>
    <w:rsid w:val="00297AF3"/>
    <w:rsid w:val="002A2BFF"/>
    <w:rsid w:val="002B014B"/>
    <w:rsid w:val="002B431D"/>
    <w:rsid w:val="002B702E"/>
    <w:rsid w:val="002D1398"/>
    <w:rsid w:val="002D47D5"/>
    <w:rsid w:val="00300422"/>
    <w:rsid w:val="00300D89"/>
    <w:rsid w:val="003029EF"/>
    <w:rsid w:val="00302A14"/>
    <w:rsid w:val="0031030E"/>
    <w:rsid w:val="00315750"/>
    <w:rsid w:val="00315F48"/>
    <w:rsid w:val="0032375A"/>
    <w:rsid w:val="00324D5F"/>
    <w:rsid w:val="00333905"/>
    <w:rsid w:val="003370CF"/>
    <w:rsid w:val="003377A0"/>
    <w:rsid w:val="00342425"/>
    <w:rsid w:val="00362601"/>
    <w:rsid w:val="00373358"/>
    <w:rsid w:val="00377F46"/>
    <w:rsid w:val="00385C66"/>
    <w:rsid w:val="00387E8C"/>
    <w:rsid w:val="00391476"/>
    <w:rsid w:val="00392740"/>
    <w:rsid w:val="00397CCA"/>
    <w:rsid w:val="003A7D75"/>
    <w:rsid w:val="003A7F5D"/>
    <w:rsid w:val="003C14F7"/>
    <w:rsid w:val="003C5799"/>
    <w:rsid w:val="003F24D2"/>
    <w:rsid w:val="004014E3"/>
    <w:rsid w:val="0040338C"/>
    <w:rsid w:val="00415FA3"/>
    <w:rsid w:val="004267A1"/>
    <w:rsid w:val="0043268F"/>
    <w:rsid w:val="00441A76"/>
    <w:rsid w:val="004428BB"/>
    <w:rsid w:val="004456FD"/>
    <w:rsid w:val="004466E4"/>
    <w:rsid w:val="00446EDE"/>
    <w:rsid w:val="004537CA"/>
    <w:rsid w:val="00454721"/>
    <w:rsid w:val="004732C5"/>
    <w:rsid w:val="00476084"/>
    <w:rsid w:val="00476719"/>
    <w:rsid w:val="004807BE"/>
    <w:rsid w:val="00486047"/>
    <w:rsid w:val="0049138E"/>
    <w:rsid w:val="0049424C"/>
    <w:rsid w:val="004A218E"/>
    <w:rsid w:val="004A2208"/>
    <w:rsid w:val="004A6B9F"/>
    <w:rsid w:val="004B4324"/>
    <w:rsid w:val="004B57FE"/>
    <w:rsid w:val="004E08B9"/>
    <w:rsid w:val="004E6AE6"/>
    <w:rsid w:val="004F5459"/>
    <w:rsid w:val="0050012A"/>
    <w:rsid w:val="005033FD"/>
    <w:rsid w:val="00523162"/>
    <w:rsid w:val="00523B57"/>
    <w:rsid w:val="005365DA"/>
    <w:rsid w:val="00536BFC"/>
    <w:rsid w:val="00541E9B"/>
    <w:rsid w:val="00543EFC"/>
    <w:rsid w:val="005468EE"/>
    <w:rsid w:val="005540FF"/>
    <w:rsid w:val="00556446"/>
    <w:rsid w:val="005615A8"/>
    <w:rsid w:val="00561C31"/>
    <w:rsid w:val="0056762B"/>
    <w:rsid w:val="005733E0"/>
    <w:rsid w:val="00574998"/>
    <w:rsid w:val="00576193"/>
    <w:rsid w:val="00586014"/>
    <w:rsid w:val="005B0E97"/>
    <w:rsid w:val="005B1EE0"/>
    <w:rsid w:val="005B679C"/>
    <w:rsid w:val="005C6AC7"/>
    <w:rsid w:val="005D296B"/>
    <w:rsid w:val="005F2150"/>
    <w:rsid w:val="005F4583"/>
    <w:rsid w:val="00620CA1"/>
    <w:rsid w:val="006222A5"/>
    <w:rsid w:val="00622B3E"/>
    <w:rsid w:val="0063694C"/>
    <w:rsid w:val="00636EFB"/>
    <w:rsid w:val="0064526C"/>
    <w:rsid w:val="00647B75"/>
    <w:rsid w:val="00650CB2"/>
    <w:rsid w:val="00651820"/>
    <w:rsid w:val="00651EF0"/>
    <w:rsid w:val="00656780"/>
    <w:rsid w:val="00656D22"/>
    <w:rsid w:val="00660546"/>
    <w:rsid w:val="006631AA"/>
    <w:rsid w:val="00672169"/>
    <w:rsid w:val="00675627"/>
    <w:rsid w:val="00676C7F"/>
    <w:rsid w:val="006851C8"/>
    <w:rsid w:val="00695E1A"/>
    <w:rsid w:val="00697CF2"/>
    <w:rsid w:val="006A0251"/>
    <w:rsid w:val="006A27B6"/>
    <w:rsid w:val="006A62CB"/>
    <w:rsid w:val="006B5D22"/>
    <w:rsid w:val="006C31EC"/>
    <w:rsid w:val="006D2CED"/>
    <w:rsid w:val="006E521F"/>
    <w:rsid w:val="006E66CC"/>
    <w:rsid w:val="006E77A4"/>
    <w:rsid w:val="006F0C5C"/>
    <w:rsid w:val="006F1558"/>
    <w:rsid w:val="006F1BD7"/>
    <w:rsid w:val="00702F41"/>
    <w:rsid w:val="00703C73"/>
    <w:rsid w:val="0071101A"/>
    <w:rsid w:val="00711B31"/>
    <w:rsid w:val="007135E8"/>
    <w:rsid w:val="00720417"/>
    <w:rsid w:val="007212A7"/>
    <w:rsid w:val="007222BC"/>
    <w:rsid w:val="00725B49"/>
    <w:rsid w:val="00726D53"/>
    <w:rsid w:val="00730C77"/>
    <w:rsid w:val="0073260F"/>
    <w:rsid w:val="00735842"/>
    <w:rsid w:val="007407DD"/>
    <w:rsid w:val="00751948"/>
    <w:rsid w:val="00757A94"/>
    <w:rsid w:val="007705F7"/>
    <w:rsid w:val="007708F8"/>
    <w:rsid w:val="0078125A"/>
    <w:rsid w:val="00783D43"/>
    <w:rsid w:val="00795694"/>
    <w:rsid w:val="00796A54"/>
    <w:rsid w:val="007A4CB9"/>
    <w:rsid w:val="007B3329"/>
    <w:rsid w:val="007B56ED"/>
    <w:rsid w:val="007B5B3F"/>
    <w:rsid w:val="007B7683"/>
    <w:rsid w:val="007C6E05"/>
    <w:rsid w:val="007D3C45"/>
    <w:rsid w:val="007D55A7"/>
    <w:rsid w:val="007D7684"/>
    <w:rsid w:val="007D7CCC"/>
    <w:rsid w:val="007E3326"/>
    <w:rsid w:val="007F4FDA"/>
    <w:rsid w:val="007F5802"/>
    <w:rsid w:val="007F6FD0"/>
    <w:rsid w:val="007F7278"/>
    <w:rsid w:val="008045ED"/>
    <w:rsid w:val="0080654B"/>
    <w:rsid w:val="00807025"/>
    <w:rsid w:val="00822217"/>
    <w:rsid w:val="00825D8E"/>
    <w:rsid w:val="00825FF7"/>
    <w:rsid w:val="008323D4"/>
    <w:rsid w:val="00833D23"/>
    <w:rsid w:val="0083688A"/>
    <w:rsid w:val="00841614"/>
    <w:rsid w:val="00845367"/>
    <w:rsid w:val="0085248E"/>
    <w:rsid w:val="00853AB8"/>
    <w:rsid w:val="00855ABC"/>
    <w:rsid w:val="00871362"/>
    <w:rsid w:val="00884EB3"/>
    <w:rsid w:val="00885D57"/>
    <w:rsid w:val="00892799"/>
    <w:rsid w:val="00897CD2"/>
    <w:rsid w:val="008E1075"/>
    <w:rsid w:val="008E1FC8"/>
    <w:rsid w:val="008F307D"/>
    <w:rsid w:val="00903DC4"/>
    <w:rsid w:val="009100F2"/>
    <w:rsid w:val="009121E2"/>
    <w:rsid w:val="0091224E"/>
    <w:rsid w:val="00922D77"/>
    <w:rsid w:val="00925200"/>
    <w:rsid w:val="00934663"/>
    <w:rsid w:val="00935503"/>
    <w:rsid w:val="00944EAA"/>
    <w:rsid w:val="009465BD"/>
    <w:rsid w:val="00951A5A"/>
    <w:rsid w:val="009532A7"/>
    <w:rsid w:val="00956128"/>
    <w:rsid w:val="009576E0"/>
    <w:rsid w:val="0095787C"/>
    <w:rsid w:val="00960913"/>
    <w:rsid w:val="00974764"/>
    <w:rsid w:val="00975E0E"/>
    <w:rsid w:val="00977DD4"/>
    <w:rsid w:val="009860D8"/>
    <w:rsid w:val="00986793"/>
    <w:rsid w:val="00986C1C"/>
    <w:rsid w:val="0099121F"/>
    <w:rsid w:val="00995C13"/>
    <w:rsid w:val="009A3F80"/>
    <w:rsid w:val="009A5062"/>
    <w:rsid w:val="009B7332"/>
    <w:rsid w:val="009C50D5"/>
    <w:rsid w:val="009C6D87"/>
    <w:rsid w:val="009C799C"/>
    <w:rsid w:val="009F7BC7"/>
    <w:rsid w:val="00A02795"/>
    <w:rsid w:val="00A13B29"/>
    <w:rsid w:val="00A150C1"/>
    <w:rsid w:val="00A23BC1"/>
    <w:rsid w:val="00A34758"/>
    <w:rsid w:val="00A366B7"/>
    <w:rsid w:val="00A418C3"/>
    <w:rsid w:val="00A4343B"/>
    <w:rsid w:val="00A44E6C"/>
    <w:rsid w:val="00A45606"/>
    <w:rsid w:val="00A61695"/>
    <w:rsid w:val="00A706BE"/>
    <w:rsid w:val="00A768A4"/>
    <w:rsid w:val="00A8189A"/>
    <w:rsid w:val="00A91508"/>
    <w:rsid w:val="00AB0260"/>
    <w:rsid w:val="00AD7EC4"/>
    <w:rsid w:val="00B032FB"/>
    <w:rsid w:val="00B042DB"/>
    <w:rsid w:val="00B0617B"/>
    <w:rsid w:val="00B072EB"/>
    <w:rsid w:val="00B10689"/>
    <w:rsid w:val="00B10CA2"/>
    <w:rsid w:val="00B15DC0"/>
    <w:rsid w:val="00B23A3C"/>
    <w:rsid w:val="00B24232"/>
    <w:rsid w:val="00B255A5"/>
    <w:rsid w:val="00B27926"/>
    <w:rsid w:val="00B30904"/>
    <w:rsid w:val="00B4072D"/>
    <w:rsid w:val="00B4658B"/>
    <w:rsid w:val="00B60A03"/>
    <w:rsid w:val="00B77974"/>
    <w:rsid w:val="00B81D05"/>
    <w:rsid w:val="00B90957"/>
    <w:rsid w:val="00B9189A"/>
    <w:rsid w:val="00BA0081"/>
    <w:rsid w:val="00BA095F"/>
    <w:rsid w:val="00BA2B41"/>
    <w:rsid w:val="00BA3021"/>
    <w:rsid w:val="00BA3DE5"/>
    <w:rsid w:val="00BA6975"/>
    <w:rsid w:val="00BB15E1"/>
    <w:rsid w:val="00BB66EA"/>
    <w:rsid w:val="00BB6D2C"/>
    <w:rsid w:val="00BC2F30"/>
    <w:rsid w:val="00BC4116"/>
    <w:rsid w:val="00BD28C8"/>
    <w:rsid w:val="00BD7348"/>
    <w:rsid w:val="00BE6C89"/>
    <w:rsid w:val="00C03B23"/>
    <w:rsid w:val="00C07B65"/>
    <w:rsid w:val="00C10B34"/>
    <w:rsid w:val="00C15E85"/>
    <w:rsid w:val="00C21BAC"/>
    <w:rsid w:val="00C26E85"/>
    <w:rsid w:val="00C334FB"/>
    <w:rsid w:val="00C417B0"/>
    <w:rsid w:val="00C44404"/>
    <w:rsid w:val="00C47ADB"/>
    <w:rsid w:val="00C56CF9"/>
    <w:rsid w:val="00C60847"/>
    <w:rsid w:val="00C65770"/>
    <w:rsid w:val="00C66E38"/>
    <w:rsid w:val="00C771C1"/>
    <w:rsid w:val="00C779EC"/>
    <w:rsid w:val="00C8581A"/>
    <w:rsid w:val="00C86C37"/>
    <w:rsid w:val="00CA66F3"/>
    <w:rsid w:val="00CB5039"/>
    <w:rsid w:val="00CB76E7"/>
    <w:rsid w:val="00CD3647"/>
    <w:rsid w:val="00CD6F14"/>
    <w:rsid w:val="00CD6FB9"/>
    <w:rsid w:val="00CE0BDA"/>
    <w:rsid w:val="00D16BAE"/>
    <w:rsid w:val="00D3710C"/>
    <w:rsid w:val="00D42A9B"/>
    <w:rsid w:val="00D516B0"/>
    <w:rsid w:val="00D54B67"/>
    <w:rsid w:val="00D61E9E"/>
    <w:rsid w:val="00D64798"/>
    <w:rsid w:val="00D6524F"/>
    <w:rsid w:val="00D73809"/>
    <w:rsid w:val="00D75E06"/>
    <w:rsid w:val="00D87BD9"/>
    <w:rsid w:val="00DA3F67"/>
    <w:rsid w:val="00DA44B5"/>
    <w:rsid w:val="00DC6ACA"/>
    <w:rsid w:val="00DD3FE0"/>
    <w:rsid w:val="00DD59E0"/>
    <w:rsid w:val="00DD6F60"/>
    <w:rsid w:val="00DD7AB4"/>
    <w:rsid w:val="00DE1835"/>
    <w:rsid w:val="00DE31F4"/>
    <w:rsid w:val="00DE6674"/>
    <w:rsid w:val="00DF145B"/>
    <w:rsid w:val="00DF6606"/>
    <w:rsid w:val="00DF6DA7"/>
    <w:rsid w:val="00E06DCE"/>
    <w:rsid w:val="00E120FB"/>
    <w:rsid w:val="00E16E8C"/>
    <w:rsid w:val="00E25B9A"/>
    <w:rsid w:val="00E261DF"/>
    <w:rsid w:val="00E27B6A"/>
    <w:rsid w:val="00E46082"/>
    <w:rsid w:val="00E505AE"/>
    <w:rsid w:val="00E52F38"/>
    <w:rsid w:val="00E619E1"/>
    <w:rsid w:val="00E94B9F"/>
    <w:rsid w:val="00EB5CED"/>
    <w:rsid w:val="00EC030B"/>
    <w:rsid w:val="00EC318E"/>
    <w:rsid w:val="00EC7CFB"/>
    <w:rsid w:val="00ED65AC"/>
    <w:rsid w:val="00EE14CB"/>
    <w:rsid w:val="00EE4A18"/>
    <w:rsid w:val="00EE548B"/>
    <w:rsid w:val="00EF3635"/>
    <w:rsid w:val="00EF3CFD"/>
    <w:rsid w:val="00F014D6"/>
    <w:rsid w:val="00F031CA"/>
    <w:rsid w:val="00F0337F"/>
    <w:rsid w:val="00F07DE1"/>
    <w:rsid w:val="00F30298"/>
    <w:rsid w:val="00F33DF9"/>
    <w:rsid w:val="00F57B22"/>
    <w:rsid w:val="00F6224A"/>
    <w:rsid w:val="00F6516E"/>
    <w:rsid w:val="00F66BC9"/>
    <w:rsid w:val="00F8002B"/>
    <w:rsid w:val="00F97D61"/>
    <w:rsid w:val="00FB5181"/>
    <w:rsid w:val="00FD0F0B"/>
    <w:rsid w:val="00FD672B"/>
    <w:rsid w:val="00FE33BA"/>
    <w:rsid w:val="00FE4C0E"/>
    <w:rsid w:val="00FF7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0F2BD"/>
  <w15:chartTrackingRefBased/>
  <w15:docId w15:val="{1A9342F4-3B32-4552-981C-DF7DC945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5694"/>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56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My%20Documents\SAR\Minutes\Minutes%20template.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711FC-CF13-482F-8EE3-B90F3504F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template.docx.dotx</Template>
  <TotalTime>93</TotalTime>
  <Pages>2</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Banks Glover</dc:creator>
  <cp:keywords/>
  <dc:description/>
  <cp:lastModifiedBy>Banks Glover</cp:lastModifiedBy>
  <cp:revision>6</cp:revision>
  <dcterms:created xsi:type="dcterms:W3CDTF">2018-09-11T17:27:00Z</dcterms:created>
  <dcterms:modified xsi:type="dcterms:W3CDTF">2018-09-11T18:58:00Z</dcterms:modified>
</cp:coreProperties>
</file>